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5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2126"/>
        <w:gridCol w:w="6187"/>
        <w:gridCol w:w="6480"/>
        <w:gridCol w:w="8100"/>
      </w:tblGrid>
      <w:tr w:rsidR="00BD667A" w:rsidRPr="002C402E" w:rsidTr="00FF74CA">
        <w:tc>
          <w:tcPr>
            <w:tcW w:w="1701" w:type="dxa"/>
          </w:tcPr>
          <w:p w:rsidR="00BD667A" w:rsidRPr="00FF74CA" w:rsidRDefault="00BD667A" w:rsidP="007566F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4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МДК 01.02</w:t>
            </w:r>
          </w:p>
          <w:p w:rsidR="00BD667A" w:rsidRPr="00FF74CA" w:rsidRDefault="00BD667A" w:rsidP="007566F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4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ТО и ремонт автомобильного </w:t>
            </w:r>
          </w:p>
          <w:p w:rsidR="00BD667A" w:rsidRPr="00FF74CA" w:rsidRDefault="00BD667A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BD667A" w:rsidRPr="00FF74CA" w:rsidRDefault="00BD667A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4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6187" w:type="dxa"/>
          </w:tcPr>
          <w:p w:rsidR="00BD667A" w:rsidRPr="00FF74CA" w:rsidRDefault="00BD667A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4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Рассматриваемые вопросы</w:t>
            </w:r>
          </w:p>
        </w:tc>
        <w:tc>
          <w:tcPr>
            <w:tcW w:w="6480" w:type="dxa"/>
          </w:tcPr>
          <w:p w:rsidR="00BD667A" w:rsidRPr="00FF74CA" w:rsidRDefault="00BD667A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4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Используемая литература, источники</w:t>
            </w:r>
          </w:p>
        </w:tc>
        <w:tc>
          <w:tcPr>
            <w:tcW w:w="8100" w:type="dxa"/>
          </w:tcPr>
          <w:p w:rsidR="00BD667A" w:rsidRPr="00FF74CA" w:rsidRDefault="00BD667A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4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 отчета</w:t>
            </w:r>
          </w:p>
        </w:tc>
      </w:tr>
      <w:tr w:rsidR="00BD667A" w:rsidRPr="002C402E" w:rsidTr="00FF74CA">
        <w:tc>
          <w:tcPr>
            <w:tcW w:w="1701" w:type="dxa"/>
          </w:tcPr>
          <w:p w:rsidR="00BD667A" w:rsidRPr="00FF74CA" w:rsidRDefault="00BD667A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4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2 пары  </w:t>
            </w:r>
          </w:p>
          <w:p w:rsidR="00BD667A" w:rsidRPr="00FF74CA" w:rsidRDefault="00BD667A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D667A" w:rsidRPr="00FF74CA" w:rsidRDefault="00BD667A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17.10</w:t>
            </w:r>
            <w:r w:rsidRPr="00FF74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.2020</w:t>
            </w:r>
          </w:p>
        </w:tc>
        <w:tc>
          <w:tcPr>
            <w:tcW w:w="2126" w:type="dxa"/>
          </w:tcPr>
          <w:p w:rsidR="00BD667A" w:rsidRPr="00FF74CA" w:rsidRDefault="00BD667A" w:rsidP="007419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4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Надежность и долговечность автомобиля</w:t>
            </w:r>
          </w:p>
          <w:p w:rsidR="00BD667A" w:rsidRPr="00FF74CA" w:rsidRDefault="00BD667A" w:rsidP="007566F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87" w:type="dxa"/>
          </w:tcPr>
          <w:p w:rsidR="00BD667A" w:rsidRPr="00FF74CA" w:rsidRDefault="00BD667A" w:rsidP="00741936">
            <w:pPr>
              <w:pStyle w:val="ListParagraph"/>
              <w:ind w:left="29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D667A" w:rsidRPr="00FF74CA" w:rsidRDefault="00BD667A" w:rsidP="0074193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Старение автомобилей и их составных частей</w:t>
            </w:r>
            <w:r w:rsidRPr="00FF74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BD667A" w:rsidRPr="00FF74CA" w:rsidRDefault="00BD667A" w:rsidP="0074193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Надёжность автомобилей и их составных частей</w:t>
            </w:r>
            <w:r w:rsidRPr="00FF74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BD667A" w:rsidRPr="00FF74CA" w:rsidRDefault="00BD667A" w:rsidP="00FF74CA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D667A" w:rsidRPr="00FF74CA" w:rsidRDefault="00BD667A" w:rsidP="00741936">
            <w:pPr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4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BD667A" w:rsidRPr="00FF74CA" w:rsidRDefault="00BD667A" w:rsidP="00741936">
            <w:pPr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4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BD667A" w:rsidRPr="00FF74CA" w:rsidRDefault="00BD667A" w:rsidP="00741936">
            <w:pPr>
              <w:pStyle w:val="ListParagraph"/>
              <w:ind w:left="29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0" w:type="dxa"/>
          </w:tcPr>
          <w:p w:rsidR="00BD667A" w:rsidRPr="00FF74CA" w:rsidRDefault="00BD667A" w:rsidP="00741936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4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1.Ремонт автомобилей.</w:t>
            </w:r>
          </w:p>
          <w:p w:rsidR="00BD667A" w:rsidRPr="00FF74CA" w:rsidRDefault="00BD667A" w:rsidP="00741936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В.И. Карагодин. 2021г. ст. 11-16.</w:t>
            </w:r>
          </w:p>
          <w:p w:rsidR="00BD667A" w:rsidRPr="00FF74CA" w:rsidRDefault="00BD667A" w:rsidP="007419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4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Адрес ресурса, где можно взять информацию по литературе. (предварительно необходимо зайти на сайт колледжа и зарегистрироваться) ЭБС </w:t>
            </w:r>
            <w:r w:rsidRPr="00FF74C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BOOK</w:t>
            </w:r>
            <w:r w:rsidRPr="00FF74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FF74C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r w:rsidRPr="00FF74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&lt;</w:t>
            </w:r>
            <w:r w:rsidRPr="00FF74C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noreply</w:t>
            </w:r>
            <w:r w:rsidRPr="00FF74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@</w:t>
            </w:r>
            <w:r w:rsidRPr="00FF74C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book</w:t>
            </w:r>
            <w:r w:rsidRPr="00FF74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FF74C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r w:rsidRPr="00FF74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&gt;    </w:t>
            </w:r>
          </w:p>
          <w:p w:rsidR="00BD667A" w:rsidRPr="00FF74CA" w:rsidRDefault="00BD667A" w:rsidP="00741936">
            <w:pPr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100" w:type="dxa"/>
          </w:tcPr>
          <w:p w:rsidR="00BD667A" w:rsidRPr="00FF74CA" w:rsidRDefault="00BD667A" w:rsidP="00741936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4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Завести отдельную тетрадь по МДК01.02. ТО и ремонт автомобилей. (96листов.) </w:t>
            </w:r>
          </w:p>
          <w:p w:rsidR="00BD667A" w:rsidRPr="00FF74CA" w:rsidRDefault="00BD667A" w:rsidP="00741936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4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данной тетради письменно записать тему занятия и ответить письменно на учебные вопросы.</w:t>
            </w:r>
          </w:p>
          <w:p w:rsidR="00BD667A" w:rsidRPr="00FF74CA" w:rsidRDefault="00BD667A" w:rsidP="007419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4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BD667A" w:rsidRPr="00FF74CA" w:rsidRDefault="00BD667A" w:rsidP="00270D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4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bookmarkStart w:id="0" w:name="_GoBack"/>
            <w:bookmarkEnd w:id="0"/>
          </w:p>
        </w:tc>
      </w:tr>
    </w:tbl>
    <w:p w:rsidR="00BD667A" w:rsidRPr="00270D82" w:rsidRDefault="00BD667A">
      <w:pPr>
        <w:rPr>
          <w:sz w:val="28"/>
          <w:szCs w:val="28"/>
        </w:rPr>
      </w:pPr>
    </w:p>
    <w:sectPr w:rsidR="00BD667A" w:rsidRPr="00270D82" w:rsidSect="002F355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77698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4660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21C6D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67C59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DE48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CC3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B6AFC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DA16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76F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88AD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BB46300"/>
    <w:multiLevelType w:val="hybridMultilevel"/>
    <w:tmpl w:val="9AA88900"/>
    <w:lvl w:ilvl="0" w:tplc="75A8176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>
    <w:nsid w:val="6C442D79"/>
    <w:multiLevelType w:val="hybridMultilevel"/>
    <w:tmpl w:val="1D78FE80"/>
    <w:lvl w:ilvl="0" w:tplc="B192D3D4">
      <w:start w:val="1"/>
      <w:numFmt w:val="decimal"/>
      <w:lvlText w:val="%1."/>
      <w:lvlJc w:val="left"/>
      <w:pPr>
        <w:ind w:left="960" w:hanging="600"/>
      </w:pPr>
      <w:rPr>
        <w:rFonts w:ascii="Cambria" w:hAnsi="Cambria" w:cs="Arial Unicode M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75"/>
  <w:defaultTabStop w:val="708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D82"/>
    <w:rsid w:val="00086368"/>
    <w:rsid w:val="000B084F"/>
    <w:rsid w:val="001E3C26"/>
    <w:rsid w:val="00270D82"/>
    <w:rsid w:val="002C402E"/>
    <w:rsid w:val="002F3557"/>
    <w:rsid w:val="00741936"/>
    <w:rsid w:val="007566F4"/>
    <w:rsid w:val="00AD5BCD"/>
    <w:rsid w:val="00BD667A"/>
    <w:rsid w:val="00D44413"/>
    <w:rsid w:val="00D854FA"/>
    <w:rsid w:val="00DC4B58"/>
    <w:rsid w:val="00E5561A"/>
    <w:rsid w:val="00FF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D82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70D82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70D82"/>
    <w:pPr>
      <w:ind w:left="720"/>
      <w:contextualSpacing/>
    </w:pPr>
  </w:style>
  <w:style w:type="paragraph" w:customStyle="1" w:styleId="ListParagraph1">
    <w:name w:val="List Paragraph1"/>
    <w:basedOn w:val="Normal"/>
    <w:uiPriority w:val="99"/>
    <w:rsid w:val="00270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102</Words>
  <Characters>583</Characters>
  <Application>Microsoft Office Outlook</Application>
  <DocSecurity>0</DocSecurity>
  <Lines>0</Lines>
  <Paragraphs>0</Paragraphs>
  <ScaleCrop>false</ScaleCrop>
  <Company>М видео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Владимирович</dc:creator>
  <cp:keywords/>
  <dc:description/>
  <cp:lastModifiedBy>User</cp:lastModifiedBy>
  <cp:revision>3</cp:revision>
  <dcterms:created xsi:type="dcterms:W3CDTF">2020-10-16T17:04:00Z</dcterms:created>
  <dcterms:modified xsi:type="dcterms:W3CDTF">2020-10-17T10:15:00Z</dcterms:modified>
</cp:coreProperties>
</file>