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26"/>
        <w:gridCol w:w="6187"/>
        <w:gridCol w:w="6480"/>
        <w:gridCol w:w="8100"/>
      </w:tblGrid>
      <w:tr w:rsidR="006E7EA3" w:rsidRPr="002C402E" w:rsidTr="00FF74CA">
        <w:tc>
          <w:tcPr>
            <w:tcW w:w="1701" w:type="dxa"/>
          </w:tcPr>
          <w:p w:rsidR="006E7EA3" w:rsidRPr="00B36A41" w:rsidRDefault="006E7EA3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6E7EA3" w:rsidRPr="00B36A41" w:rsidRDefault="006E7EA3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и ремонт автомобильного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транспорта.</w:t>
            </w:r>
          </w:p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87" w:type="dxa"/>
          </w:tcPr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6E7EA3" w:rsidRPr="002C402E" w:rsidTr="00FF74CA">
        <w:tc>
          <w:tcPr>
            <w:tcW w:w="1701" w:type="dxa"/>
          </w:tcPr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 пара  </w:t>
            </w:r>
          </w:p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7EA3" w:rsidRPr="00B36A41" w:rsidRDefault="006E7EA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24.10.2020</w:t>
            </w:r>
          </w:p>
        </w:tc>
        <w:tc>
          <w:tcPr>
            <w:tcW w:w="2126" w:type="dxa"/>
          </w:tcPr>
          <w:p w:rsidR="006E7EA3" w:rsidRPr="00B36A41" w:rsidRDefault="006E7EA3" w:rsidP="00B3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технологическом и диагностическом оборудовании</w:t>
            </w:r>
          </w:p>
          <w:p w:rsidR="006E7EA3" w:rsidRPr="00B36A41" w:rsidRDefault="006E7EA3" w:rsidP="0075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6E7EA3" w:rsidRPr="00B36A41" w:rsidRDefault="006E7EA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7EA3" w:rsidRPr="00B36A41" w:rsidRDefault="006E7EA3" w:rsidP="00B36A41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</w:rPr>
              <w:t>1.Классификация технологического и диагностического оборудования</w:t>
            </w:r>
          </w:p>
          <w:p w:rsidR="006E7EA3" w:rsidRPr="00B36A41" w:rsidRDefault="006E7EA3" w:rsidP="00B36A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Сущность планово-предупредительного ремонта технологического оборудования </w:t>
            </w:r>
          </w:p>
          <w:p w:rsidR="006E7EA3" w:rsidRPr="00B36A41" w:rsidRDefault="006E7EA3" w:rsidP="00B36A41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E7EA3" w:rsidRPr="00B36A41" w:rsidRDefault="006E7EA3" w:rsidP="00FF74C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7EA3" w:rsidRPr="00B36A41" w:rsidRDefault="006E7EA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E7EA3" w:rsidRPr="00B36A41" w:rsidRDefault="006E7EA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E7EA3" w:rsidRPr="00B36A41" w:rsidRDefault="006E7EA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6E7EA3" w:rsidRPr="00B36A41" w:rsidRDefault="006E7EA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6E7EA3" w:rsidRPr="00B36A41" w:rsidRDefault="006E7EA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6E7EA3" w:rsidRPr="00B36A41" w:rsidRDefault="006E7EA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6E7EA3" w:rsidRPr="00B36A41" w:rsidRDefault="006E7EA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6E7EA3" w:rsidRPr="00B36A41" w:rsidRDefault="006E7EA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6E7EA3" w:rsidRPr="00B36A41" w:rsidRDefault="006E7EA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6E7EA3" w:rsidRPr="00B36A41" w:rsidRDefault="006E7EA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6E7EA3" w:rsidRPr="00B36A41" w:rsidRDefault="006E7EA3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vpmalahov@mail.ru.</w:t>
            </w:r>
          </w:p>
          <w:p w:rsidR="006E7EA3" w:rsidRPr="00B36A41" w:rsidRDefault="006E7EA3" w:rsidP="00B36A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6A41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6E7EA3" w:rsidRPr="00B36A41" w:rsidRDefault="006E7EA3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6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6E7EA3" w:rsidRPr="00270D82" w:rsidRDefault="006E7EA3">
      <w:pPr>
        <w:rPr>
          <w:sz w:val="28"/>
          <w:szCs w:val="28"/>
        </w:rPr>
      </w:pPr>
    </w:p>
    <w:sectPr w:rsidR="006E7EA3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86368"/>
    <w:rsid w:val="000B084F"/>
    <w:rsid w:val="001B743B"/>
    <w:rsid w:val="001D5AD0"/>
    <w:rsid w:val="001E3C26"/>
    <w:rsid w:val="00270D82"/>
    <w:rsid w:val="002C402E"/>
    <w:rsid w:val="002D72F1"/>
    <w:rsid w:val="002F3557"/>
    <w:rsid w:val="003B6099"/>
    <w:rsid w:val="0043537C"/>
    <w:rsid w:val="004F15FA"/>
    <w:rsid w:val="004F3B54"/>
    <w:rsid w:val="006E7EA3"/>
    <w:rsid w:val="00741936"/>
    <w:rsid w:val="007566F4"/>
    <w:rsid w:val="00AD5BCD"/>
    <w:rsid w:val="00B36A41"/>
    <w:rsid w:val="00BD667A"/>
    <w:rsid w:val="00C428FF"/>
    <w:rsid w:val="00D1578F"/>
    <w:rsid w:val="00D44413"/>
    <w:rsid w:val="00D854FA"/>
    <w:rsid w:val="00DC4B58"/>
    <w:rsid w:val="00E5561A"/>
    <w:rsid w:val="00EA249C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145</Words>
  <Characters>830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5</cp:revision>
  <dcterms:created xsi:type="dcterms:W3CDTF">2020-10-16T17:04:00Z</dcterms:created>
  <dcterms:modified xsi:type="dcterms:W3CDTF">2020-10-23T16:43:00Z</dcterms:modified>
</cp:coreProperties>
</file>