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26"/>
        <w:gridCol w:w="6187"/>
        <w:gridCol w:w="6480"/>
        <w:gridCol w:w="8100"/>
      </w:tblGrid>
      <w:tr w:rsidR="009768D3" w:rsidRPr="00FF79DA" w:rsidTr="00FF74CA">
        <w:tc>
          <w:tcPr>
            <w:tcW w:w="1701" w:type="dxa"/>
          </w:tcPr>
          <w:p w:rsidR="009768D3" w:rsidRPr="00FF79DA" w:rsidRDefault="009768D3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9768D3" w:rsidRPr="00FF79DA" w:rsidRDefault="009768D3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транспорта.</w:t>
            </w:r>
          </w:p>
          <w:p w:rsidR="009768D3" w:rsidRPr="00FF79DA" w:rsidRDefault="009768D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9768D3" w:rsidRPr="00FF79DA" w:rsidRDefault="009768D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87" w:type="dxa"/>
          </w:tcPr>
          <w:p w:rsidR="009768D3" w:rsidRPr="00FF79DA" w:rsidRDefault="009768D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6480" w:type="dxa"/>
          </w:tcPr>
          <w:p w:rsidR="009768D3" w:rsidRPr="00FF79DA" w:rsidRDefault="009768D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9768D3" w:rsidRPr="00FF79DA" w:rsidRDefault="009768D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9768D3" w:rsidRPr="00FF79DA" w:rsidTr="00FF74CA">
        <w:tc>
          <w:tcPr>
            <w:tcW w:w="1701" w:type="dxa"/>
          </w:tcPr>
          <w:p w:rsidR="009768D3" w:rsidRPr="00FF79DA" w:rsidRDefault="009768D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 пары.</w:t>
            </w:r>
          </w:p>
          <w:p w:rsidR="009768D3" w:rsidRPr="00FF79DA" w:rsidRDefault="009768D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68D3" w:rsidRPr="00FF79DA" w:rsidRDefault="009768D3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27.10.2020</w:t>
            </w:r>
          </w:p>
        </w:tc>
        <w:tc>
          <w:tcPr>
            <w:tcW w:w="2126" w:type="dxa"/>
          </w:tcPr>
          <w:p w:rsidR="009768D3" w:rsidRPr="00FF79DA" w:rsidRDefault="009768D3" w:rsidP="00B3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8D3" w:rsidRPr="00FF79DA" w:rsidRDefault="009768D3" w:rsidP="007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</w:rPr>
              <w:t>Оборудование для уборочных, м</w:t>
            </w:r>
            <w:r w:rsidRPr="00FF7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79DA">
              <w:rPr>
                <w:rFonts w:ascii="Times New Roman" w:hAnsi="Times New Roman" w:cs="Times New Roman"/>
                <w:sz w:val="28"/>
                <w:szCs w:val="28"/>
              </w:rPr>
              <w:t>ечных и очистных работ</w:t>
            </w:r>
          </w:p>
        </w:tc>
        <w:tc>
          <w:tcPr>
            <w:tcW w:w="6187" w:type="dxa"/>
          </w:tcPr>
          <w:p w:rsidR="009768D3" w:rsidRPr="00FF79DA" w:rsidRDefault="009768D3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68D3" w:rsidRPr="00FF79DA" w:rsidRDefault="009768D3" w:rsidP="00FF79D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</w:rPr>
              <w:t>Общее устройство и краткая характеристика оборудования для механ</w:t>
            </w:r>
            <w:r w:rsidRPr="00FF7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79DA">
              <w:rPr>
                <w:rFonts w:ascii="Times New Roman" w:hAnsi="Times New Roman" w:cs="Times New Roman"/>
                <w:sz w:val="28"/>
                <w:szCs w:val="28"/>
              </w:rPr>
              <w:t>зации уборочных работ и санитарной обработки кузовов.</w:t>
            </w:r>
          </w:p>
          <w:p w:rsidR="009768D3" w:rsidRPr="00FF79DA" w:rsidRDefault="009768D3" w:rsidP="00FF79D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</w:rPr>
              <w:t>Устройство, принцип действия и краткая техническая характеристика м</w:t>
            </w:r>
            <w:r w:rsidRPr="00FF7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79DA">
              <w:rPr>
                <w:rFonts w:ascii="Times New Roman" w:hAnsi="Times New Roman" w:cs="Times New Roman"/>
                <w:sz w:val="28"/>
                <w:szCs w:val="28"/>
              </w:rPr>
              <w:t>ечных установок для шланговой мойки</w:t>
            </w:r>
          </w:p>
          <w:p w:rsidR="009768D3" w:rsidRPr="00FF79DA" w:rsidRDefault="009768D3" w:rsidP="00FF74C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68D3" w:rsidRPr="00FF79DA" w:rsidRDefault="009768D3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768D3" w:rsidRPr="00FF79DA" w:rsidRDefault="009768D3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768D3" w:rsidRPr="00FF79DA" w:rsidRDefault="009768D3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9768D3" w:rsidRPr="00FF79DA" w:rsidRDefault="009768D3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9768D3" w:rsidRPr="00FF79DA" w:rsidRDefault="009768D3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9768D3" w:rsidRPr="00FF79DA" w:rsidRDefault="009768D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FF79D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F79D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FF79D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FF79D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F79D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9768D3" w:rsidRPr="00FF79DA" w:rsidRDefault="009768D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9768D3" w:rsidRPr="00FF79DA" w:rsidRDefault="009768D3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9768D3" w:rsidRPr="00FF79DA" w:rsidRDefault="009768D3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Завести отдельную тетрадь по МДК01.02. ТО и ремонт автомобилей. (96листов.) </w:t>
            </w:r>
          </w:p>
          <w:p w:rsidR="009768D3" w:rsidRPr="00FF79DA" w:rsidRDefault="009768D3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данной тетради письменно записать тему занятия и ответить письменно на учебные вопросы.</w:t>
            </w:r>
          </w:p>
          <w:p w:rsidR="009768D3" w:rsidRPr="00FF79DA" w:rsidRDefault="009768D3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vpmalahov@mail.ru.</w:t>
            </w:r>
          </w:p>
          <w:p w:rsidR="009768D3" w:rsidRPr="00FF79DA" w:rsidRDefault="009768D3" w:rsidP="00B36A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F79DA">
              <w:rPr>
                <w:rFonts w:ascii="Times New Roman" w:hAnsi="Times New Roman" w:cs="Times New Roman"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9768D3" w:rsidRPr="00FF79DA" w:rsidRDefault="009768D3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9768D3" w:rsidRPr="00270D82" w:rsidRDefault="009768D3">
      <w:pPr>
        <w:rPr>
          <w:sz w:val="28"/>
          <w:szCs w:val="28"/>
        </w:rPr>
      </w:pPr>
    </w:p>
    <w:sectPr w:rsidR="009768D3" w:rsidRPr="00270D82" w:rsidSect="002F3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86368"/>
    <w:rsid w:val="000B084F"/>
    <w:rsid w:val="001B743B"/>
    <w:rsid w:val="001D5AD0"/>
    <w:rsid w:val="001E3C26"/>
    <w:rsid w:val="00270D82"/>
    <w:rsid w:val="002C402E"/>
    <w:rsid w:val="002D72F1"/>
    <w:rsid w:val="002F3557"/>
    <w:rsid w:val="003B6099"/>
    <w:rsid w:val="0043537C"/>
    <w:rsid w:val="004F15FA"/>
    <w:rsid w:val="004F3B54"/>
    <w:rsid w:val="006E7EA3"/>
    <w:rsid w:val="00741936"/>
    <w:rsid w:val="007566F4"/>
    <w:rsid w:val="007E7692"/>
    <w:rsid w:val="009768D3"/>
    <w:rsid w:val="00AD5BCD"/>
    <w:rsid w:val="00B36A41"/>
    <w:rsid w:val="00BD667A"/>
    <w:rsid w:val="00C428FF"/>
    <w:rsid w:val="00CA6831"/>
    <w:rsid w:val="00D1578F"/>
    <w:rsid w:val="00D44413"/>
    <w:rsid w:val="00D854FA"/>
    <w:rsid w:val="00DC4B58"/>
    <w:rsid w:val="00E5561A"/>
    <w:rsid w:val="00EA249C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155</Words>
  <Characters>888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6</cp:revision>
  <dcterms:created xsi:type="dcterms:W3CDTF">2020-10-16T17:04:00Z</dcterms:created>
  <dcterms:modified xsi:type="dcterms:W3CDTF">2020-10-26T09:15:00Z</dcterms:modified>
</cp:coreProperties>
</file>