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26"/>
        <w:gridCol w:w="6187"/>
        <w:gridCol w:w="6480"/>
        <w:gridCol w:w="8100"/>
      </w:tblGrid>
      <w:tr w:rsidR="00B91230" w:rsidRPr="00FF79DA" w:rsidTr="00FF74CA">
        <w:tc>
          <w:tcPr>
            <w:tcW w:w="1701" w:type="dxa"/>
          </w:tcPr>
          <w:p w:rsidR="00B91230" w:rsidRPr="00C3102B" w:rsidRDefault="00B91230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B91230" w:rsidRPr="00C3102B" w:rsidRDefault="00B91230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транспорта.</w:t>
            </w:r>
          </w:p>
          <w:p w:rsidR="00B91230" w:rsidRPr="00C3102B" w:rsidRDefault="00B9123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91230" w:rsidRPr="00C3102B" w:rsidRDefault="00B9123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87" w:type="dxa"/>
          </w:tcPr>
          <w:p w:rsidR="00B91230" w:rsidRPr="00C3102B" w:rsidRDefault="00B9123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6480" w:type="dxa"/>
          </w:tcPr>
          <w:p w:rsidR="00B91230" w:rsidRPr="00C3102B" w:rsidRDefault="00B9123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B91230" w:rsidRPr="00C3102B" w:rsidRDefault="00B9123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B91230" w:rsidRPr="00FF79DA" w:rsidTr="00FF74CA">
        <w:tc>
          <w:tcPr>
            <w:tcW w:w="1701" w:type="dxa"/>
          </w:tcPr>
          <w:p w:rsidR="00B91230" w:rsidRPr="00C3102B" w:rsidRDefault="00B9123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 пары.</w:t>
            </w:r>
          </w:p>
          <w:p w:rsidR="00B91230" w:rsidRPr="00C3102B" w:rsidRDefault="00B9123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91230" w:rsidRPr="00C3102B" w:rsidRDefault="00B9123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28.10.2020</w:t>
            </w:r>
          </w:p>
        </w:tc>
        <w:tc>
          <w:tcPr>
            <w:tcW w:w="2126" w:type="dxa"/>
          </w:tcPr>
          <w:p w:rsidR="00B91230" w:rsidRPr="00C3102B" w:rsidRDefault="00B91230" w:rsidP="00B3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1230" w:rsidRPr="00C3102B" w:rsidRDefault="00B91230" w:rsidP="0075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</w:rPr>
              <w:t xml:space="preserve"> Осмотровое и подъемно-транспортное оборудование</w:t>
            </w:r>
          </w:p>
        </w:tc>
        <w:tc>
          <w:tcPr>
            <w:tcW w:w="6187" w:type="dxa"/>
          </w:tcPr>
          <w:p w:rsidR="00B91230" w:rsidRPr="00C3102B" w:rsidRDefault="00B91230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91230" w:rsidRPr="00C3102B" w:rsidRDefault="00B91230" w:rsidP="00FF79D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</w:rPr>
              <w:t xml:space="preserve"> . Классификация, общее устройство и оборудование осмотровых канав и эстакад, их преимущества и недостатки</w:t>
            </w:r>
          </w:p>
          <w:p w:rsidR="00B91230" w:rsidRPr="00C3102B" w:rsidRDefault="00B91230" w:rsidP="00FF74C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</w:rPr>
              <w:t xml:space="preserve"> 2. Классификация, техническая характеристика, устройство и работа под</w:t>
            </w:r>
            <w:r w:rsidRPr="00C3102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C3102B">
              <w:rPr>
                <w:rFonts w:ascii="Times New Roman" w:hAnsi="Times New Roman" w:cs="Times New Roman"/>
                <w:sz w:val="28"/>
                <w:szCs w:val="28"/>
              </w:rPr>
              <w:t>емников, их преимущества и недостатки</w:t>
            </w:r>
          </w:p>
          <w:p w:rsidR="00B91230" w:rsidRPr="00C3102B" w:rsidRDefault="00B91230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91230" w:rsidRPr="00C3102B" w:rsidRDefault="00B91230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91230" w:rsidRPr="00C3102B" w:rsidRDefault="00B91230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B91230" w:rsidRPr="00C3102B" w:rsidRDefault="00B91230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B91230" w:rsidRPr="00C3102B" w:rsidRDefault="00B91230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B91230" w:rsidRPr="00C3102B" w:rsidRDefault="00B91230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C3102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C3102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C3102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C3102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C3102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B91230" w:rsidRPr="00C3102B" w:rsidRDefault="00B91230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B91230" w:rsidRPr="00C3102B" w:rsidRDefault="00B91230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B91230" w:rsidRPr="00C3102B" w:rsidRDefault="00B91230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Завести отдельную тетрадь по МДК01.02. ТО и ремонт автомобилей. (96листов.) </w:t>
            </w:r>
          </w:p>
          <w:p w:rsidR="00B91230" w:rsidRPr="00C3102B" w:rsidRDefault="00B91230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данной тетради письменно записать тему занятия и ответить письменно на учебные вопросы.</w:t>
            </w:r>
          </w:p>
          <w:p w:rsidR="00B91230" w:rsidRPr="00C3102B" w:rsidRDefault="00B91230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vpmalahov@mail.ru.</w:t>
            </w:r>
          </w:p>
          <w:p w:rsidR="00B91230" w:rsidRPr="00C3102B" w:rsidRDefault="00B91230" w:rsidP="00B36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3102B">
              <w:rPr>
                <w:rFonts w:ascii="Times New Roman" w:hAnsi="Times New Roman" w:cs="Times New Roman"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B91230" w:rsidRPr="00C3102B" w:rsidRDefault="00B91230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1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B91230" w:rsidRPr="00270D82" w:rsidRDefault="00B91230">
      <w:pPr>
        <w:rPr>
          <w:sz w:val="28"/>
          <w:szCs w:val="28"/>
        </w:rPr>
      </w:pPr>
    </w:p>
    <w:sectPr w:rsidR="00B91230" w:rsidRPr="00270D82" w:rsidSect="002F35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86368"/>
    <w:rsid w:val="000B084F"/>
    <w:rsid w:val="001B743B"/>
    <w:rsid w:val="001D5AD0"/>
    <w:rsid w:val="001E3C26"/>
    <w:rsid w:val="00270D82"/>
    <w:rsid w:val="0028352B"/>
    <w:rsid w:val="002C402E"/>
    <w:rsid w:val="002D72F1"/>
    <w:rsid w:val="002F3557"/>
    <w:rsid w:val="003B6099"/>
    <w:rsid w:val="003F3764"/>
    <w:rsid w:val="0043537C"/>
    <w:rsid w:val="004F15FA"/>
    <w:rsid w:val="004F3B54"/>
    <w:rsid w:val="006E7EA3"/>
    <w:rsid w:val="00741936"/>
    <w:rsid w:val="007566F4"/>
    <w:rsid w:val="007E7692"/>
    <w:rsid w:val="009768D3"/>
    <w:rsid w:val="00AD5BCD"/>
    <w:rsid w:val="00B36A41"/>
    <w:rsid w:val="00B91230"/>
    <w:rsid w:val="00BD667A"/>
    <w:rsid w:val="00C3102B"/>
    <w:rsid w:val="00C428FF"/>
    <w:rsid w:val="00CA6831"/>
    <w:rsid w:val="00D1578F"/>
    <w:rsid w:val="00D44413"/>
    <w:rsid w:val="00D854FA"/>
    <w:rsid w:val="00DC4B58"/>
    <w:rsid w:val="00E5561A"/>
    <w:rsid w:val="00EA249C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153</Words>
  <Characters>878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7</cp:revision>
  <dcterms:created xsi:type="dcterms:W3CDTF">2020-10-16T17:04:00Z</dcterms:created>
  <dcterms:modified xsi:type="dcterms:W3CDTF">2020-10-27T15:31:00Z</dcterms:modified>
</cp:coreProperties>
</file>