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126"/>
        <w:gridCol w:w="6187"/>
        <w:gridCol w:w="6480"/>
        <w:gridCol w:w="8100"/>
      </w:tblGrid>
      <w:tr w:rsidR="00935192" w:rsidRPr="00FF79DA" w:rsidTr="00FF74CA">
        <w:tc>
          <w:tcPr>
            <w:tcW w:w="1701" w:type="dxa"/>
          </w:tcPr>
          <w:p w:rsidR="00935192" w:rsidRPr="00250B78" w:rsidRDefault="00935192" w:rsidP="007566F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0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МДК 01.02</w:t>
            </w:r>
          </w:p>
          <w:p w:rsidR="00935192" w:rsidRPr="00250B78" w:rsidRDefault="00935192" w:rsidP="007566F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0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 и ремонт автомобильного транспорта.</w:t>
            </w:r>
          </w:p>
          <w:p w:rsidR="00935192" w:rsidRPr="00250B78" w:rsidRDefault="00935192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935192" w:rsidRPr="00250B78" w:rsidRDefault="00935192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0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187" w:type="dxa"/>
          </w:tcPr>
          <w:p w:rsidR="00935192" w:rsidRPr="00250B78" w:rsidRDefault="00935192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0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6480" w:type="dxa"/>
          </w:tcPr>
          <w:p w:rsidR="00935192" w:rsidRPr="00250B78" w:rsidRDefault="00935192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0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Используемая литература, источники</w:t>
            </w:r>
          </w:p>
        </w:tc>
        <w:tc>
          <w:tcPr>
            <w:tcW w:w="8100" w:type="dxa"/>
          </w:tcPr>
          <w:p w:rsidR="00935192" w:rsidRPr="00250B78" w:rsidRDefault="00935192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0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отчета</w:t>
            </w:r>
          </w:p>
        </w:tc>
      </w:tr>
      <w:tr w:rsidR="00935192" w:rsidRPr="00FF79DA" w:rsidTr="00FF74CA">
        <w:tc>
          <w:tcPr>
            <w:tcW w:w="1701" w:type="dxa"/>
          </w:tcPr>
          <w:p w:rsidR="00935192" w:rsidRPr="00250B78" w:rsidRDefault="00935192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0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 пары.</w:t>
            </w:r>
          </w:p>
          <w:p w:rsidR="00935192" w:rsidRPr="00250B78" w:rsidRDefault="00935192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35192" w:rsidRPr="00250B78" w:rsidRDefault="00935192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0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29.10.2020</w:t>
            </w:r>
          </w:p>
        </w:tc>
        <w:tc>
          <w:tcPr>
            <w:tcW w:w="2126" w:type="dxa"/>
          </w:tcPr>
          <w:p w:rsidR="00935192" w:rsidRPr="00250B78" w:rsidRDefault="00935192" w:rsidP="00B3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5192" w:rsidRPr="00250B78" w:rsidRDefault="00935192" w:rsidP="0075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B78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для  смазо</w:t>
            </w:r>
            <w:r w:rsidRPr="00250B7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50B78">
              <w:rPr>
                <w:rFonts w:ascii="Times New Roman" w:hAnsi="Times New Roman" w:cs="Times New Roman"/>
                <w:sz w:val="28"/>
                <w:szCs w:val="28"/>
              </w:rPr>
              <w:t>но-заправочных работ</w:t>
            </w:r>
          </w:p>
        </w:tc>
        <w:tc>
          <w:tcPr>
            <w:tcW w:w="6187" w:type="dxa"/>
          </w:tcPr>
          <w:p w:rsidR="00935192" w:rsidRPr="00250B78" w:rsidRDefault="00935192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35192" w:rsidRPr="00250B78" w:rsidRDefault="00935192" w:rsidP="00250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B78">
              <w:rPr>
                <w:rFonts w:ascii="Times New Roman" w:hAnsi="Times New Roman" w:cs="Times New Roman"/>
                <w:sz w:val="28"/>
                <w:szCs w:val="28"/>
              </w:rPr>
              <w:t>1. Общее устройство, краткая характеристика и принцип действия масл</w:t>
            </w:r>
            <w:r w:rsidRPr="00250B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0B78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раздаточных колонок и установок. </w:t>
            </w:r>
          </w:p>
          <w:p w:rsidR="00935192" w:rsidRPr="00250B78" w:rsidRDefault="00935192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78">
              <w:rPr>
                <w:rFonts w:ascii="Times New Roman" w:hAnsi="Times New Roman" w:cs="Times New Roman"/>
                <w:sz w:val="28"/>
                <w:szCs w:val="28"/>
              </w:rPr>
              <w:t>2.  Оборудования для смазки пластичными смазками.</w:t>
            </w:r>
          </w:p>
          <w:p w:rsidR="00935192" w:rsidRPr="00250B78" w:rsidRDefault="00935192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3.</w:t>
            </w:r>
            <w:r w:rsidRPr="00250B78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 при работе со смазочно-заправочным оборудов</w:t>
            </w:r>
            <w:r w:rsidRPr="00250B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0B78">
              <w:rPr>
                <w:rFonts w:ascii="Times New Roman" w:hAnsi="Times New Roman" w:cs="Times New Roman"/>
                <w:sz w:val="28"/>
                <w:szCs w:val="28"/>
              </w:rPr>
              <w:t>нием.</w:t>
            </w:r>
          </w:p>
          <w:p w:rsidR="00935192" w:rsidRPr="00250B78" w:rsidRDefault="00935192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</w:tcPr>
          <w:p w:rsidR="00935192" w:rsidRPr="00250B78" w:rsidRDefault="00935192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0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1.Ремонт автомобилей.</w:t>
            </w:r>
          </w:p>
          <w:p w:rsidR="00935192" w:rsidRPr="00250B78" w:rsidRDefault="00935192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0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В.И. Карагодин. 2021г.  </w:t>
            </w:r>
          </w:p>
          <w:p w:rsidR="00935192" w:rsidRPr="00250B78" w:rsidRDefault="00935192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0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Адрес ресурса, где можно взять информацию по литературе. (предварительно необходимо зайти на сайт колледжа и зарегистрироваться) ЭБС </w:t>
            </w:r>
            <w:r w:rsidRPr="00250B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250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250B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250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&lt;</w:t>
            </w:r>
            <w:r w:rsidRPr="00250B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noreply</w:t>
            </w:r>
            <w:r w:rsidRPr="00250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250B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250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250B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250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&gt;    </w:t>
            </w:r>
          </w:p>
          <w:p w:rsidR="00935192" w:rsidRPr="00250B78" w:rsidRDefault="00935192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0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Интернет ресурсы.</w:t>
            </w:r>
          </w:p>
          <w:p w:rsidR="00935192" w:rsidRPr="00250B78" w:rsidRDefault="00935192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00" w:type="dxa"/>
          </w:tcPr>
          <w:p w:rsidR="00935192" w:rsidRPr="00250B78" w:rsidRDefault="00935192" w:rsidP="00741936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0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Завести отдельную тетрадь по МДК01.02. ТО и ремонт автомобилей. (96листов.) </w:t>
            </w:r>
          </w:p>
          <w:p w:rsidR="00935192" w:rsidRPr="00250B78" w:rsidRDefault="00935192" w:rsidP="00741936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0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данной тетради письменно записать тему занятия и ответить письменно на учебные вопросы.</w:t>
            </w:r>
          </w:p>
          <w:p w:rsidR="00935192" w:rsidRPr="00250B78" w:rsidRDefault="00935192" w:rsidP="00B36A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0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3. Выслать файл   в виде фотографии (если в тетради) с выполненным заданием  на электронный адрес vpmalahov@mail.ru.</w:t>
            </w:r>
          </w:p>
          <w:p w:rsidR="00935192" w:rsidRPr="00250B78" w:rsidRDefault="00935192" w:rsidP="00B36A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0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50B78">
              <w:rPr>
                <w:rFonts w:ascii="Times New Roman" w:hAnsi="Times New Roman" w:cs="Times New Roman"/>
                <w:color w:val="C0504D"/>
                <w:sz w:val="28"/>
                <w:szCs w:val="28"/>
                <w:lang w:eastAsia="en-US"/>
              </w:rPr>
              <w:t>В названии файла указать: Дату выдачи задания.  Тему и  свою Фамилию И.О.</w:t>
            </w:r>
          </w:p>
          <w:p w:rsidR="00935192" w:rsidRPr="00250B78" w:rsidRDefault="00935192" w:rsidP="00270D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0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bookmarkStart w:id="0" w:name="_GoBack"/>
            <w:bookmarkEnd w:id="0"/>
          </w:p>
        </w:tc>
      </w:tr>
    </w:tbl>
    <w:p w:rsidR="00935192" w:rsidRPr="00270D82" w:rsidRDefault="00935192">
      <w:pPr>
        <w:rPr>
          <w:sz w:val="28"/>
          <w:szCs w:val="28"/>
        </w:rPr>
      </w:pPr>
    </w:p>
    <w:sectPr w:rsidR="00935192" w:rsidRPr="00270D82" w:rsidSect="002F3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9E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6E4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A1A8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28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50A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02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925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A0D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5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461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82E21"/>
    <w:multiLevelType w:val="hybridMultilevel"/>
    <w:tmpl w:val="A41AE3A6"/>
    <w:lvl w:ilvl="0" w:tplc="F5C8C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26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A9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A7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9AC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E3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E6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6D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AA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8E6FC9"/>
    <w:multiLevelType w:val="hybridMultilevel"/>
    <w:tmpl w:val="C616CF78"/>
    <w:lvl w:ilvl="0" w:tplc="CF048506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43986647"/>
    <w:multiLevelType w:val="hybridMultilevel"/>
    <w:tmpl w:val="DFBCCA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EC1864"/>
    <w:multiLevelType w:val="hybridMultilevel"/>
    <w:tmpl w:val="0FCA327C"/>
    <w:lvl w:ilvl="0" w:tplc="99A491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4">
    <w:nsid w:val="5BB46300"/>
    <w:multiLevelType w:val="hybridMultilevel"/>
    <w:tmpl w:val="9AA88900"/>
    <w:lvl w:ilvl="0" w:tplc="75A8176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6C442D79"/>
    <w:multiLevelType w:val="hybridMultilevel"/>
    <w:tmpl w:val="1D78FE80"/>
    <w:lvl w:ilvl="0" w:tplc="B192D3D4">
      <w:start w:val="1"/>
      <w:numFmt w:val="decimal"/>
      <w:lvlText w:val="%1."/>
      <w:lvlJc w:val="left"/>
      <w:pPr>
        <w:ind w:left="960" w:hanging="600"/>
      </w:pPr>
      <w:rPr>
        <w:rFonts w:ascii="Cambria" w:hAnsi="Cambria" w:cs="Arial Unicode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5"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D82"/>
    <w:rsid w:val="00086368"/>
    <w:rsid w:val="000B084F"/>
    <w:rsid w:val="001B743B"/>
    <w:rsid w:val="001D5AD0"/>
    <w:rsid w:val="001E3C26"/>
    <w:rsid w:val="00250B78"/>
    <w:rsid w:val="00270D82"/>
    <w:rsid w:val="0028352B"/>
    <w:rsid w:val="002C402E"/>
    <w:rsid w:val="002D72F1"/>
    <w:rsid w:val="002F3557"/>
    <w:rsid w:val="003B6099"/>
    <w:rsid w:val="003F3764"/>
    <w:rsid w:val="0043537C"/>
    <w:rsid w:val="004F15FA"/>
    <w:rsid w:val="004F3B54"/>
    <w:rsid w:val="006E7EA3"/>
    <w:rsid w:val="00741936"/>
    <w:rsid w:val="007566F4"/>
    <w:rsid w:val="007E7692"/>
    <w:rsid w:val="00935192"/>
    <w:rsid w:val="009768D3"/>
    <w:rsid w:val="00AD5BCD"/>
    <w:rsid w:val="00B36A41"/>
    <w:rsid w:val="00B91230"/>
    <w:rsid w:val="00BD667A"/>
    <w:rsid w:val="00C3102B"/>
    <w:rsid w:val="00C428FF"/>
    <w:rsid w:val="00CA6831"/>
    <w:rsid w:val="00D1578F"/>
    <w:rsid w:val="00D44413"/>
    <w:rsid w:val="00D854FA"/>
    <w:rsid w:val="00D87100"/>
    <w:rsid w:val="00DC4B58"/>
    <w:rsid w:val="00E5561A"/>
    <w:rsid w:val="00EA249C"/>
    <w:rsid w:val="00F75399"/>
    <w:rsid w:val="00FF74CA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8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locked/>
    <w:rsid w:val="00250B7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50B78"/>
    <w:rPr>
      <w:rFonts w:eastAsia="Arial Unicode MS" w:cs="Times New Roman"/>
      <w:b/>
      <w:bCs/>
      <w:sz w:val="36"/>
      <w:szCs w:val="36"/>
      <w:lang w:val="ru-RU" w:eastAsia="ru-RU" w:bidi="ar-SA"/>
    </w:rPr>
  </w:style>
  <w:style w:type="table" w:styleId="TableGrid">
    <w:name w:val="Table Grid"/>
    <w:basedOn w:val="TableNormal"/>
    <w:uiPriority w:val="99"/>
    <w:rsid w:val="00270D8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0D82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270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0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154</Words>
  <Characters>881</Characters>
  <Application>Microsoft Office Outlook</Application>
  <DocSecurity>0</DocSecurity>
  <Lines>0</Lines>
  <Paragraphs>0</Paragraphs>
  <ScaleCrop>false</ScaleCrop>
  <Company>М видео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User</cp:lastModifiedBy>
  <cp:revision>8</cp:revision>
  <dcterms:created xsi:type="dcterms:W3CDTF">2020-10-16T17:04:00Z</dcterms:created>
  <dcterms:modified xsi:type="dcterms:W3CDTF">2020-10-28T08:53:00Z</dcterms:modified>
</cp:coreProperties>
</file>