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F238C0" w:rsidRPr="00FF79DA" w:rsidTr="0010344D">
        <w:tc>
          <w:tcPr>
            <w:tcW w:w="1701" w:type="dxa"/>
          </w:tcPr>
          <w:p w:rsidR="00F238C0" w:rsidRPr="0010344D" w:rsidRDefault="00F238C0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F238C0" w:rsidRPr="0010344D" w:rsidRDefault="00F238C0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транспорта.</w:t>
            </w:r>
          </w:p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F238C0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  <w:p w:rsidR="00F238C0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8C0" w:rsidRPr="005F37D5" w:rsidRDefault="00F238C0" w:rsidP="00741936">
            <w:pPr>
              <w:jc w:val="center"/>
              <w:rPr>
                <w:rFonts w:ascii="Times New Roman" w:hAnsi="Times New Roman" w:cs="Times New Roman"/>
                <w:color w:val="FF6600"/>
                <w:sz w:val="40"/>
                <w:szCs w:val="40"/>
                <w:lang w:eastAsia="en-US"/>
              </w:rPr>
            </w:pPr>
            <w:r w:rsidRPr="005F37D5">
              <w:rPr>
                <w:rFonts w:ascii="Times New Roman" w:hAnsi="Times New Roman" w:cs="Times New Roman"/>
                <w:color w:val="FF6600"/>
                <w:sz w:val="40"/>
                <w:szCs w:val="40"/>
                <w:lang w:eastAsia="en-US"/>
              </w:rPr>
              <w:t>Обязательно в файле указывайте дату и тему.</w:t>
            </w:r>
          </w:p>
        </w:tc>
      </w:tr>
      <w:tr w:rsidR="00F238C0" w:rsidRPr="00FF79DA" w:rsidTr="0010344D">
        <w:tc>
          <w:tcPr>
            <w:tcW w:w="1701" w:type="dxa"/>
          </w:tcPr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пары.</w:t>
            </w:r>
          </w:p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8C0" w:rsidRPr="0010344D" w:rsidRDefault="00F238C0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30.10.2020</w:t>
            </w:r>
          </w:p>
        </w:tc>
        <w:tc>
          <w:tcPr>
            <w:tcW w:w="2193" w:type="dxa"/>
          </w:tcPr>
          <w:p w:rsidR="00F238C0" w:rsidRPr="0010344D" w:rsidRDefault="00F238C0" w:rsidP="00B3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8C0" w:rsidRPr="0010344D" w:rsidRDefault="00F238C0" w:rsidP="007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Оборудование, приспособления и инструмент для разборочно-сборочных работ</w:t>
            </w:r>
          </w:p>
        </w:tc>
        <w:tc>
          <w:tcPr>
            <w:tcW w:w="6120" w:type="dxa"/>
          </w:tcPr>
          <w:p w:rsidR="00F238C0" w:rsidRPr="0010344D" w:rsidRDefault="00F238C0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8C0" w:rsidRPr="0010344D" w:rsidRDefault="00F238C0" w:rsidP="0025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</w:rPr>
              <w:t>1.  Общее устройство и принцип действия стендов для разборки и сборки агрегатов и узлов автомобилей</w:t>
            </w:r>
          </w:p>
          <w:p w:rsidR="00F238C0" w:rsidRPr="0010344D" w:rsidRDefault="00F238C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</w:rPr>
              <w:t>2.   Гайковерты с различными приводами, состав комплектов инструментов и приспособлений для разборки и сборки агрегатов и механизмов автомобилей</w:t>
            </w:r>
          </w:p>
          <w:p w:rsidR="00F238C0" w:rsidRPr="0010344D" w:rsidRDefault="00F238C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238C0" w:rsidRPr="0010344D" w:rsidRDefault="00F238C0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F238C0" w:rsidRPr="0010344D" w:rsidRDefault="00F238C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F238C0" w:rsidRPr="0010344D" w:rsidRDefault="00F238C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F238C0" w:rsidRPr="0010344D" w:rsidRDefault="00F238C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F238C0" w:rsidRPr="0010344D" w:rsidRDefault="00F238C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F238C0" w:rsidRPr="0010344D" w:rsidRDefault="00F238C0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F238C0" w:rsidRPr="0010344D" w:rsidRDefault="00F238C0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:rsidR="00F238C0" w:rsidRPr="0010344D" w:rsidRDefault="00F238C0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F238C0" w:rsidRPr="0010344D" w:rsidRDefault="00F238C0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vpmalahov@mail.ru.</w:t>
            </w:r>
          </w:p>
          <w:p w:rsidR="00F238C0" w:rsidRPr="0010344D" w:rsidRDefault="00F238C0" w:rsidP="00B36A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344D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F238C0" w:rsidRPr="0010344D" w:rsidRDefault="00F238C0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F238C0" w:rsidRPr="00270D82" w:rsidRDefault="00F238C0">
      <w:pPr>
        <w:rPr>
          <w:sz w:val="28"/>
          <w:szCs w:val="28"/>
        </w:rPr>
      </w:pPr>
    </w:p>
    <w:sectPr w:rsidR="00F238C0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86368"/>
    <w:rsid w:val="000B084F"/>
    <w:rsid w:val="0010344D"/>
    <w:rsid w:val="001A1509"/>
    <w:rsid w:val="001B743B"/>
    <w:rsid w:val="001D5AD0"/>
    <w:rsid w:val="001E3C26"/>
    <w:rsid w:val="00250B78"/>
    <w:rsid w:val="00270D82"/>
    <w:rsid w:val="0028352B"/>
    <w:rsid w:val="002C402E"/>
    <w:rsid w:val="002D72F1"/>
    <w:rsid w:val="002F3557"/>
    <w:rsid w:val="003B6099"/>
    <w:rsid w:val="003F3764"/>
    <w:rsid w:val="0043537C"/>
    <w:rsid w:val="004C41E9"/>
    <w:rsid w:val="004F13E1"/>
    <w:rsid w:val="004F15FA"/>
    <w:rsid w:val="004F3B54"/>
    <w:rsid w:val="005F37D5"/>
    <w:rsid w:val="006E7EA3"/>
    <w:rsid w:val="00741936"/>
    <w:rsid w:val="007566F4"/>
    <w:rsid w:val="007E7692"/>
    <w:rsid w:val="00935192"/>
    <w:rsid w:val="009768D3"/>
    <w:rsid w:val="00AD5BCD"/>
    <w:rsid w:val="00B36A41"/>
    <w:rsid w:val="00B91230"/>
    <w:rsid w:val="00BD667A"/>
    <w:rsid w:val="00C3102B"/>
    <w:rsid w:val="00C428FF"/>
    <w:rsid w:val="00CA6831"/>
    <w:rsid w:val="00CC0D59"/>
    <w:rsid w:val="00D1578F"/>
    <w:rsid w:val="00D44413"/>
    <w:rsid w:val="00D854FA"/>
    <w:rsid w:val="00D87100"/>
    <w:rsid w:val="00DC4B58"/>
    <w:rsid w:val="00DE4953"/>
    <w:rsid w:val="00E5561A"/>
    <w:rsid w:val="00EA249C"/>
    <w:rsid w:val="00F238C0"/>
    <w:rsid w:val="00F75399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168</Words>
  <Characters>961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10</cp:revision>
  <dcterms:created xsi:type="dcterms:W3CDTF">2020-10-16T17:04:00Z</dcterms:created>
  <dcterms:modified xsi:type="dcterms:W3CDTF">2020-10-30T07:07:00Z</dcterms:modified>
</cp:coreProperties>
</file>