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5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2193"/>
        <w:gridCol w:w="6120"/>
        <w:gridCol w:w="6480"/>
        <w:gridCol w:w="8100"/>
      </w:tblGrid>
      <w:tr w:rsidR="005A43CF" w:rsidRPr="00FF79DA" w:rsidTr="0010344D">
        <w:tc>
          <w:tcPr>
            <w:tcW w:w="1701" w:type="dxa"/>
          </w:tcPr>
          <w:p w:rsidR="005A43CF" w:rsidRPr="007A0C2A" w:rsidRDefault="005A43CF" w:rsidP="007566F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0C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МДК 01.02</w:t>
            </w:r>
          </w:p>
          <w:p w:rsidR="005A43CF" w:rsidRPr="007A0C2A" w:rsidRDefault="005A43CF" w:rsidP="007566F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0C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 и ремонт автомобильного транспорта.</w:t>
            </w:r>
          </w:p>
          <w:p w:rsidR="005A43CF" w:rsidRPr="007A0C2A" w:rsidRDefault="005A43CF" w:rsidP="00741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93" w:type="dxa"/>
          </w:tcPr>
          <w:p w:rsidR="005A43CF" w:rsidRPr="007A0C2A" w:rsidRDefault="005A43CF" w:rsidP="00741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0C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6120" w:type="dxa"/>
          </w:tcPr>
          <w:p w:rsidR="005A43CF" w:rsidRPr="007A0C2A" w:rsidRDefault="005A43CF" w:rsidP="00741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0C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Рассматриваемые вопросы</w:t>
            </w:r>
          </w:p>
        </w:tc>
        <w:tc>
          <w:tcPr>
            <w:tcW w:w="6480" w:type="dxa"/>
          </w:tcPr>
          <w:p w:rsidR="005A43CF" w:rsidRPr="007A0C2A" w:rsidRDefault="005A43CF" w:rsidP="00741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0C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Используемая литература, источники</w:t>
            </w:r>
          </w:p>
        </w:tc>
        <w:tc>
          <w:tcPr>
            <w:tcW w:w="8100" w:type="dxa"/>
          </w:tcPr>
          <w:p w:rsidR="005A43CF" w:rsidRPr="007A0C2A" w:rsidRDefault="005A43CF" w:rsidP="00741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0C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 отчета</w:t>
            </w:r>
          </w:p>
        </w:tc>
      </w:tr>
      <w:tr w:rsidR="005A43CF" w:rsidRPr="00FF79DA" w:rsidTr="0010344D">
        <w:tc>
          <w:tcPr>
            <w:tcW w:w="1701" w:type="dxa"/>
          </w:tcPr>
          <w:p w:rsidR="005A43CF" w:rsidRPr="007A0C2A" w:rsidRDefault="005A43CF" w:rsidP="00741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0C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 пара</w:t>
            </w:r>
          </w:p>
          <w:p w:rsidR="005A43CF" w:rsidRPr="007A0C2A" w:rsidRDefault="005A43CF" w:rsidP="00741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A43CF" w:rsidRPr="007A0C2A" w:rsidRDefault="005A43CF" w:rsidP="00741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0C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31.10.2020</w:t>
            </w:r>
          </w:p>
        </w:tc>
        <w:tc>
          <w:tcPr>
            <w:tcW w:w="2193" w:type="dxa"/>
          </w:tcPr>
          <w:p w:rsidR="005A43CF" w:rsidRPr="007A0C2A" w:rsidRDefault="005A43CF" w:rsidP="00B36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43CF" w:rsidRPr="007A0C2A" w:rsidRDefault="005A43CF" w:rsidP="00756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C2A">
              <w:rPr>
                <w:rFonts w:ascii="Times New Roman" w:hAnsi="Times New Roman" w:cs="Times New Roman"/>
                <w:sz w:val="28"/>
                <w:szCs w:val="28"/>
              </w:rPr>
              <w:t xml:space="preserve">  Диагностическое оборудование </w:t>
            </w:r>
          </w:p>
        </w:tc>
        <w:tc>
          <w:tcPr>
            <w:tcW w:w="6120" w:type="dxa"/>
          </w:tcPr>
          <w:p w:rsidR="005A43CF" w:rsidRPr="007A0C2A" w:rsidRDefault="005A43CF" w:rsidP="00741936">
            <w:pPr>
              <w:pStyle w:val="ListParagraph"/>
              <w:ind w:left="29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A43CF" w:rsidRPr="007A0C2A" w:rsidRDefault="005A43CF" w:rsidP="00250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C2A">
              <w:rPr>
                <w:rFonts w:ascii="Times New Roman" w:hAnsi="Times New Roman" w:cs="Times New Roman"/>
                <w:sz w:val="28"/>
                <w:szCs w:val="28"/>
              </w:rPr>
              <w:t>1 Средства диагностирования двигателя и его систем</w:t>
            </w:r>
          </w:p>
          <w:p w:rsidR="005A43CF" w:rsidRPr="007A0C2A" w:rsidRDefault="005A43CF" w:rsidP="00250B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2A">
              <w:rPr>
                <w:rFonts w:ascii="Times New Roman" w:hAnsi="Times New Roman" w:cs="Times New Roman"/>
                <w:sz w:val="28"/>
                <w:szCs w:val="28"/>
              </w:rPr>
              <w:t xml:space="preserve">2.Средства диагностирования  ходовой части, трансмиссии  </w:t>
            </w:r>
          </w:p>
          <w:p w:rsidR="005A43CF" w:rsidRPr="007A0C2A" w:rsidRDefault="005A43CF" w:rsidP="00250B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5A43CF" w:rsidRPr="007A0C2A" w:rsidRDefault="005A43CF" w:rsidP="00741936">
            <w:pPr>
              <w:pStyle w:val="ListParagraph"/>
              <w:ind w:left="29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0" w:type="dxa"/>
          </w:tcPr>
          <w:p w:rsidR="005A43CF" w:rsidRPr="007A0C2A" w:rsidRDefault="005A43CF" w:rsidP="00741936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0C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1.Ремонт автомобилей.</w:t>
            </w:r>
          </w:p>
          <w:p w:rsidR="005A43CF" w:rsidRPr="007A0C2A" w:rsidRDefault="005A43CF" w:rsidP="00741936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0C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В.И. Карагодин. 2021г.  </w:t>
            </w:r>
          </w:p>
          <w:p w:rsidR="005A43CF" w:rsidRPr="007A0C2A" w:rsidRDefault="005A43CF" w:rsidP="007419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0C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Адрес ресурса, где можно взять информацию по литературе. (предварительно необходимо зайти на сайт колледжа и зарегистрироваться) ЭБС </w:t>
            </w:r>
            <w:r w:rsidRPr="007A0C2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BOOK</w:t>
            </w:r>
            <w:r w:rsidRPr="007A0C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7A0C2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r w:rsidRPr="007A0C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&lt;</w:t>
            </w:r>
            <w:r w:rsidRPr="007A0C2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noreply</w:t>
            </w:r>
            <w:r w:rsidRPr="007A0C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@</w:t>
            </w:r>
            <w:r w:rsidRPr="007A0C2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book</w:t>
            </w:r>
            <w:r w:rsidRPr="007A0C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7A0C2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r w:rsidRPr="007A0C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&gt;    </w:t>
            </w:r>
          </w:p>
          <w:p w:rsidR="005A43CF" w:rsidRPr="007A0C2A" w:rsidRDefault="005A43CF" w:rsidP="007419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0C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Интернет ресурсы.</w:t>
            </w:r>
          </w:p>
          <w:p w:rsidR="005A43CF" w:rsidRPr="007A0C2A" w:rsidRDefault="005A43CF" w:rsidP="00741936">
            <w:pPr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100" w:type="dxa"/>
          </w:tcPr>
          <w:p w:rsidR="005A43CF" w:rsidRPr="007A0C2A" w:rsidRDefault="005A43CF" w:rsidP="00741936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0C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Завести отдельную тетрадь по МДК01.02. ТО и ремонт автомобилей. (96листов.) </w:t>
            </w:r>
          </w:p>
          <w:p w:rsidR="005A43CF" w:rsidRPr="007A0C2A" w:rsidRDefault="005A43CF" w:rsidP="00741936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0C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данной тетради письменно записать тему занятия и ответить письменно на учебные вопросы.</w:t>
            </w:r>
          </w:p>
          <w:p w:rsidR="005A43CF" w:rsidRPr="007A0C2A" w:rsidRDefault="005A43CF" w:rsidP="00B36A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0C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3. Выслать файл   в виде фотографии (если в тетради) с выполненным заданием  на электронный адрес vpmalahov@mail.ru.</w:t>
            </w:r>
          </w:p>
          <w:p w:rsidR="005A43CF" w:rsidRPr="00862075" w:rsidRDefault="005A43CF" w:rsidP="00B36A41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  <w:lang w:eastAsia="en-US"/>
              </w:rPr>
            </w:pPr>
            <w:r w:rsidRPr="007A0C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62075">
              <w:rPr>
                <w:rFonts w:ascii="Times New Roman" w:hAnsi="Times New Roman" w:cs="Times New Roman"/>
                <w:b/>
                <w:color w:val="C0504D"/>
                <w:sz w:val="36"/>
                <w:szCs w:val="36"/>
                <w:lang w:eastAsia="en-US"/>
              </w:rPr>
              <w:t>В названии файла указать: Дату выдачи задания.  Тему и  свою Фамилию И.О.</w:t>
            </w:r>
          </w:p>
          <w:p w:rsidR="005A43CF" w:rsidRPr="007A0C2A" w:rsidRDefault="005A43CF" w:rsidP="00270D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0C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bookmarkStart w:id="0" w:name="_GoBack"/>
            <w:bookmarkEnd w:id="0"/>
          </w:p>
        </w:tc>
      </w:tr>
    </w:tbl>
    <w:p w:rsidR="005A43CF" w:rsidRPr="00270D82" w:rsidRDefault="005A43CF">
      <w:pPr>
        <w:rPr>
          <w:sz w:val="28"/>
          <w:szCs w:val="28"/>
        </w:rPr>
      </w:pPr>
    </w:p>
    <w:sectPr w:rsidR="005A43CF" w:rsidRPr="00270D82" w:rsidSect="002F355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9E71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6E4E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A1A82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28A3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450A4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029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9253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A0DD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5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2461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82E21"/>
    <w:multiLevelType w:val="hybridMultilevel"/>
    <w:tmpl w:val="A41AE3A6"/>
    <w:lvl w:ilvl="0" w:tplc="F5C8C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E26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EA9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1A7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9AC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5E3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0E6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E6D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1AA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F8E6FC9"/>
    <w:multiLevelType w:val="hybridMultilevel"/>
    <w:tmpl w:val="C616CF78"/>
    <w:lvl w:ilvl="0" w:tplc="CF048506">
      <w:start w:val="1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2">
    <w:nsid w:val="43986647"/>
    <w:multiLevelType w:val="hybridMultilevel"/>
    <w:tmpl w:val="DFBCCA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5EC1864"/>
    <w:multiLevelType w:val="hybridMultilevel"/>
    <w:tmpl w:val="0FCA327C"/>
    <w:lvl w:ilvl="0" w:tplc="99A491F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4">
    <w:nsid w:val="5BB46300"/>
    <w:multiLevelType w:val="hybridMultilevel"/>
    <w:tmpl w:val="9AA88900"/>
    <w:lvl w:ilvl="0" w:tplc="75A8176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5">
    <w:nsid w:val="6C442D79"/>
    <w:multiLevelType w:val="hybridMultilevel"/>
    <w:tmpl w:val="1D78FE80"/>
    <w:lvl w:ilvl="0" w:tplc="B192D3D4">
      <w:start w:val="1"/>
      <w:numFmt w:val="decimal"/>
      <w:lvlText w:val="%1."/>
      <w:lvlJc w:val="left"/>
      <w:pPr>
        <w:ind w:left="960" w:hanging="600"/>
      </w:pPr>
      <w:rPr>
        <w:rFonts w:ascii="Cambria" w:hAnsi="Cambria" w:cs="Arial Unicode M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2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75"/>
  <w:defaultTabStop w:val="708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D82"/>
    <w:rsid w:val="0005362D"/>
    <w:rsid w:val="00086368"/>
    <w:rsid w:val="000B084F"/>
    <w:rsid w:val="0010344D"/>
    <w:rsid w:val="001B743B"/>
    <w:rsid w:val="001D5AD0"/>
    <w:rsid w:val="001E3C26"/>
    <w:rsid w:val="00250B78"/>
    <w:rsid w:val="00270D82"/>
    <w:rsid w:val="0028352B"/>
    <w:rsid w:val="002C402E"/>
    <w:rsid w:val="002D72F1"/>
    <w:rsid w:val="002F3557"/>
    <w:rsid w:val="00344197"/>
    <w:rsid w:val="003B6099"/>
    <w:rsid w:val="003F3764"/>
    <w:rsid w:val="0043537C"/>
    <w:rsid w:val="004C41E9"/>
    <w:rsid w:val="004F13E1"/>
    <w:rsid w:val="004F15FA"/>
    <w:rsid w:val="004F3B54"/>
    <w:rsid w:val="005A43CF"/>
    <w:rsid w:val="00692184"/>
    <w:rsid w:val="006E7EA3"/>
    <w:rsid w:val="00721F88"/>
    <w:rsid w:val="00741936"/>
    <w:rsid w:val="007566F4"/>
    <w:rsid w:val="007A0C2A"/>
    <w:rsid w:val="007E7692"/>
    <w:rsid w:val="00862075"/>
    <w:rsid w:val="008E5141"/>
    <w:rsid w:val="00935192"/>
    <w:rsid w:val="009768D3"/>
    <w:rsid w:val="00AD5BCD"/>
    <w:rsid w:val="00B36A41"/>
    <w:rsid w:val="00B91230"/>
    <w:rsid w:val="00BD667A"/>
    <w:rsid w:val="00C3102B"/>
    <w:rsid w:val="00C428FF"/>
    <w:rsid w:val="00CA6831"/>
    <w:rsid w:val="00D1578F"/>
    <w:rsid w:val="00D44413"/>
    <w:rsid w:val="00D854FA"/>
    <w:rsid w:val="00D87100"/>
    <w:rsid w:val="00DC4B58"/>
    <w:rsid w:val="00DE4953"/>
    <w:rsid w:val="00E5561A"/>
    <w:rsid w:val="00EA249C"/>
    <w:rsid w:val="00F75399"/>
    <w:rsid w:val="00FF74CA"/>
    <w:rsid w:val="00FF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D8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locked/>
    <w:rsid w:val="00250B78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50B78"/>
    <w:rPr>
      <w:rFonts w:eastAsia="Arial Unicode MS" w:cs="Times New Roman"/>
      <w:b/>
      <w:bCs/>
      <w:sz w:val="36"/>
      <w:szCs w:val="36"/>
      <w:lang w:val="ru-RU" w:eastAsia="ru-RU" w:bidi="ar-SA"/>
    </w:rPr>
  </w:style>
  <w:style w:type="table" w:styleId="TableGrid">
    <w:name w:val="Table Grid"/>
    <w:basedOn w:val="TableNormal"/>
    <w:uiPriority w:val="99"/>
    <w:rsid w:val="00270D82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70D82"/>
    <w:pPr>
      <w:ind w:left="720"/>
      <w:contextualSpacing/>
    </w:pPr>
  </w:style>
  <w:style w:type="paragraph" w:customStyle="1" w:styleId="ListParagraph1">
    <w:name w:val="List Paragraph1"/>
    <w:basedOn w:val="Normal"/>
    <w:uiPriority w:val="99"/>
    <w:rsid w:val="00270D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59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1</Pages>
  <Words>135</Words>
  <Characters>770</Characters>
  <Application>Microsoft Office Outlook</Application>
  <DocSecurity>0</DocSecurity>
  <Lines>0</Lines>
  <Paragraphs>0</Paragraphs>
  <ScaleCrop>false</ScaleCrop>
  <Company>М видео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Владимирович</dc:creator>
  <cp:keywords/>
  <dc:description/>
  <cp:lastModifiedBy>User</cp:lastModifiedBy>
  <cp:revision>11</cp:revision>
  <dcterms:created xsi:type="dcterms:W3CDTF">2020-10-16T17:04:00Z</dcterms:created>
  <dcterms:modified xsi:type="dcterms:W3CDTF">2020-10-30T17:08:00Z</dcterms:modified>
</cp:coreProperties>
</file>