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3952B5" w:rsidRPr="00FF79DA" w:rsidTr="0010344D">
        <w:tc>
          <w:tcPr>
            <w:tcW w:w="1701" w:type="dxa"/>
          </w:tcPr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емонт автомобильного транспорта</w:t>
            </w:r>
          </w:p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3952B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3952B5" w:rsidRPr="002F2015" w:rsidRDefault="003952B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3952B5" w:rsidRPr="00FF79DA" w:rsidTr="0010344D">
        <w:tc>
          <w:tcPr>
            <w:tcW w:w="1701" w:type="dxa"/>
          </w:tcPr>
          <w:p w:rsidR="003952B5" w:rsidRPr="002F2015" w:rsidRDefault="003952B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пары.</w:t>
            </w:r>
          </w:p>
          <w:p w:rsidR="003952B5" w:rsidRPr="002F2015" w:rsidRDefault="003952B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3952B5" w:rsidRPr="002F2015" w:rsidRDefault="003952B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2.11.2020</w:t>
            </w:r>
          </w:p>
        </w:tc>
        <w:tc>
          <w:tcPr>
            <w:tcW w:w="2193" w:type="dxa"/>
          </w:tcPr>
          <w:p w:rsidR="003952B5" w:rsidRPr="002F2015" w:rsidRDefault="003952B5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3952B5" w:rsidRPr="002F2015" w:rsidRDefault="003952B5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Диагностирование двигателя в целом</w:t>
            </w:r>
          </w:p>
        </w:tc>
        <w:tc>
          <w:tcPr>
            <w:tcW w:w="6120" w:type="dxa"/>
          </w:tcPr>
          <w:p w:rsidR="003952B5" w:rsidRPr="002F2015" w:rsidRDefault="003952B5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52B5" w:rsidRPr="002F2015" w:rsidRDefault="003952B5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</w:rPr>
              <w:t>1.  Способ проверки технического состояния двигателя наружным осмотром</w:t>
            </w:r>
          </w:p>
          <w:p w:rsidR="003952B5" w:rsidRPr="002F2015" w:rsidRDefault="003952B5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</w:rPr>
              <w:t>2.  Диагностические параметры двигателя.</w:t>
            </w:r>
          </w:p>
          <w:p w:rsidR="003952B5" w:rsidRPr="002F2015" w:rsidRDefault="003952B5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20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Техника безопасности при диагностировании двигателя</w:t>
            </w:r>
          </w:p>
          <w:p w:rsidR="003952B5" w:rsidRPr="002F2015" w:rsidRDefault="003952B5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952B5" w:rsidRPr="002F2015" w:rsidRDefault="003952B5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3952B5" w:rsidRPr="002F2015" w:rsidRDefault="003952B5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3952B5" w:rsidRPr="002F2015" w:rsidRDefault="003952B5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3952B5" w:rsidRPr="002F2015" w:rsidRDefault="003952B5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3952B5" w:rsidRPr="002F2015" w:rsidRDefault="003952B5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3952B5" w:rsidRPr="002F2015" w:rsidRDefault="003952B5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3952B5" w:rsidRPr="002F2015" w:rsidRDefault="003952B5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тетради по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К01.02. ТО и ремонт автомобилей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952B5" w:rsidRPr="002F2015" w:rsidRDefault="003952B5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рассматриваемые 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вопросы.</w:t>
            </w:r>
          </w:p>
          <w:p w:rsidR="003952B5" w:rsidRPr="002F2015" w:rsidRDefault="003952B5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2F2015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3952B5" w:rsidRPr="002F2015" w:rsidRDefault="003952B5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F2015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3952B5" w:rsidRPr="002F2015" w:rsidRDefault="003952B5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3952B5" w:rsidRPr="00270D82" w:rsidRDefault="003952B5">
      <w:pPr>
        <w:rPr>
          <w:sz w:val="28"/>
          <w:szCs w:val="28"/>
        </w:rPr>
      </w:pPr>
    </w:p>
    <w:sectPr w:rsidR="003952B5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10344D"/>
    <w:rsid w:val="001B743B"/>
    <w:rsid w:val="001D5AD0"/>
    <w:rsid w:val="001E3C26"/>
    <w:rsid w:val="00250B78"/>
    <w:rsid w:val="00254BBF"/>
    <w:rsid w:val="00270D82"/>
    <w:rsid w:val="0028352B"/>
    <w:rsid w:val="002C402E"/>
    <w:rsid w:val="002D72F1"/>
    <w:rsid w:val="002F2015"/>
    <w:rsid w:val="002F3557"/>
    <w:rsid w:val="002F51EB"/>
    <w:rsid w:val="00344197"/>
    <w:rsid w:val="003952B5"/>
    <w:rsid w:val="003B6099"/>
    <w:rsid w:val="003F3764"/>
    <w:rsid w:val="0043537C"/>
    <w:rsid w:val="004A45A4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1274A"/>
    <w:rsid w:val="00A50811"/>
    <w:rsid w:val="00AD5BCD"/>
    <w:rsid w:val="00B36A41"/>
    <w:rsid w:val="00B91230"/>
    <w:rsid w:val="00BD667A"/>
    <w:rsid w:val="00C3102B"/>
    <w:rsid w:val="00C428FF"/>
    <w:rsid w:val="00CA6831"/>
    <w:rsid w:val="00D1578F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140</Words>
  <Characters>799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14</cp:revision>
  <dcterms:created xsi:type="dcterms:W3CDTF">2020-10-16T17:04:00Z</dcterms:created>
  <dcterms:modified xsi:type="dcterms:W3CDTF">2020-11-01T16:59:00Z</dcterms:modified>
</cp:coreProperties>
</file>