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5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193"/>
        <w:gridCol w:w="6120"/>
        <w:gridCol w:w="6480"/>
        <w:gridCol w:w="8100"/>
      </w:tblGrid>
      <w:tr w:rsidR="00B115C0" w:rsidRPr="00FF79DA" w:rsidTr="0010344D">
        <w:tc>
          <w:tcPr>
            <w:tcW w:w="1701" w:type="dxa"/>
          </w:tcPr>
          <w:p w:rsidR="00B115C0" w:rsidRPr="00B47ADF" w:rsidRDefault="00B115C0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МДК 01.02</w:t>
            </w:r>
          </w:p>
          <w:p w:rsidR="00B115C0" w:rsidRPr="00B47ADF" w:rsidRDefault="00B115C0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 и ремонт автомобильного транспорта</w:t>
            </w:r>
          </w:p>
          <w:p w:rsidR="00B115C0" w:rsidRPr="00B47ADF" w:rsidRDefault="00B115C0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(Заочники)</w:t>
            </w:r>
          </w:p>
        </w:tc>
        <w:tc>
          <w:tcPr>
            <w:tcW w:w="2193" w:type="dxa"/>
          </w:tcPr>
          <w:p w:rsidR="00B115C0" w:rsidRPr="00B47ADF" w:rsidRDefault="00B115C0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120" w:type="dxa"/>
          </w:tcPr>
          <w:p w:rsidR="00B115C0" w:rsidRPr="00B47ADF" w:rsidRDefault="00B115C0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Рассматриваемые вопросы.</w:t>
            </w:r>
          </w:p>
          <w:p w:rsidR="00B115C0" w:rsidRPr="00B47ADF" w:rsidRDefault="00B115C0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0" w:type="dxa"/>
          </w:tcPr>
          <w:p w:rsidR="00B115C0" w:rsidRPr="00B47ADF" w:rsidRDefault="00B115C0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Используемая литература, источники</w:t>
            </w:r>
          </w:p>
        </w:tc>
        <w:tc>
          <w:tcPr>
            <w:tcW w:w="8100" w:type="dxa"/>
          </w:tcPr>
          <w:p w:rsidR="00B115C0" w:rsidRPr="00B47ADF" w:rsidRDefault="00B115C0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отчета</w:t>
            </w:r>
          </w:p>
        </w:tc>
      </w:tr>
      <w:tr w:rsidR="00B115C0" w:rsidRPr="00FF79DA" w:rsidTr="0010344D">
        <w:tc>
          <w:tcPr>
            <w:tcW w:w="1701" w:type="dxa"/>
          </w:tcPr>
          <w:p w:rsidR="00B115C0" w:rsidRPr="00B47ADF" w:rsidRDefault="00B115C0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 xml:space="preserve">  2 пары.</w:t>
            </w:r>
          </w:p>
          <w:p w:rsidR="00B115C0" w:rsidRPr="00B47ADF" w:rsidRDefault="00B115C0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</w:p>
          <w:p w:rsidR="00B115C0" w:rsidRPr="00B47ADF" w:rsidRDefault="00B115C0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>2.11.2020</w:t>
            </w:r>
          </w:p>
        </w:tc>
        <w:tc>
          <w:tcPr>
            <w:tcW w:w="2193" w:type="dxa"/>
          </w:tcPr>
          <w:p w:rsidR="00B115C0" w:rsidRPr="00B47ADF" w:rsidRDefault="00B115C0" w:rsidP="00B36A41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B47ADF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</w:t>
            </w:r>
            <w:r w:rsidRPr="00B47ADF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тек</w:t>
            </w:r>
            <w:r w:rsidRPr="00B47A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7ADF">
              <w:rPr>
                <w:rFonts w:ascii="Times New Roman" w:hAnsi="Times New Roman" w:cs="Times New Roman"/>
                <w:sz w:val="28"/>
                <w:szCs w:val="28"/>
              </w:rPr>
              <w:t>щий ремонт кривошипно-шатунного и г</w:t>
            </w:r>
            <w:r w:rsidRPr="00B47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7ADF">
              <w:rPr>
                <w:rFonts w:ascii="Times New Roman" w:hAnsi="Times New Roman" w:cs="Times New Roman"/>
                <w:sz w:val="28"/>
                <w:szCs w:val="28"/>
              </w:rPr>
              <w:t>зораспределительного механи</w:t>
            </w:r>
            <w:r w:rsidRPr="00B47A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47ADF">
              <w:rPr>
                <w:rFonts w:ascii="Times New Roman" w:hAnsi="Times New Roman" w:cs="Times New Roman"/>
                <w:sz w:val="28"/>
                <w:szCs w:val="28"/>
              </w:rPr>
              <w:t>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15C0" w:rsidRPr="00B47ADF" w:rsidRDefault="00B115C0" w:rsidP="007566F4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B47ADF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    </w:t>
            </w:r>
          </w:p>
        </w:tc>
        <w:tc>
          <w:tcPr>
            <w:tcW w:w="6120" w:type="dxa"/>
          </w:tcPr>
          <w:p w:rsidR="00B115C0" w:rsidRPr="00B47ADF" w:rsidRDefault="00B115C0" w:rsidP="00741936">
            <w:pPr>
              <w:pStyle w:val="ListParagraph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15C0" w:rsidRPr="00B47ADF" w:rsidRDefault="00B115C0" w:rsidP="00250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</w:rPr>
              <w:t>1.   Отказы и неисправности кривошипно-шатунного механизма  их пр</w:t>
            </w:r>
            <w:r w:rsidRPr="00B47A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7ADF">
              <w:rPr>
                <w:rFonts w:ascii="Times New Roman" w:hAnsi="Times New Roman" w:cs="Times New Roman"/>
                <w:sz w:val="28"/>
                <w:szCs w:val="28"/>
              </w:rPr>
              <w:t>чины и признаки</w:t>
            </w:r>
          </w:p>
          <w:p w:rsidR="00B115C0" w:rsidRPr="00B47ADF" w:rsidRDefault="00B115C0" w:rsidP="00B47A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</w:rPr>
              <w:t>2. Работы выполняемые при текущем ремонте КШМ.</w:t>
            </w:r>
          </w:p>
          <w:p w:rsidR="00B115C0" w:rsidRPr="00B47ADF" w:rsidRDefault="00B115C0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115C0" w:rsidRPr="00B47ADF" w:rsidRDefault="00B115C0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115C0" w:rsidRPr="00B47ADF" w:rsidRDefault="00B115C0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115C0" w:rsidRPr="00B47ADF" w:rsidRDefault="00B115C0" w:rsidP="00741936">
            <w:pPr>
              <w:pStyle w:val="ListParagraph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0" w:type="dxa"/>
          </w:tcPr>
          <w:p w:rsidR="00B115C0" w:rsidRPr="00B47ADF" w:rsidRDefault="00B115C0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1.Ремонт автомобилей.</w:t>
            </w:r>
          </w:p>
          <w:p w:rsidR="00B115C0" w:rsidRPr="00B47ADF" w:rsidRDefault="00B115C0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В.И. Карагодин. 2021г.  </w:t>
            </w:r>
          </w:p>
          <w:p w:rsidR="00B115C0" w:rsidRPr="00B47ADF" w:rsidRDefault="00B115C0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Адрес ресурса, где можно взять информацию по литературе. (предварительно необходимо зайти на сайт колледжа и зарегистрироваться) ЭБС 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&lt;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noreply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&gt;    </w:t>
            </w:r>
          </w:p>
          <w:p w:rsidR="00B115C0" w:rsidRPr="00B47ADF" w:rsidRDefault="00B115C0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Интернет ресурсы.</w:t>
            </w:r>
          </w:p>
          <w:p w:rsidR="00B115C0" w:rsidRPr="00B47ADF" w:rsidRDefault="00B115C0" w:rsidP="00741936">
            <w:pPr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00" w:type="dxa"/>
          </w:tcPr>
          <w:p w:rsidR="00B115C0" w:rsidRPr="00B47ADF" w:rsidRDefault="00B115C0" w:rsidP="00741936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В тетради по МДК01.02. ТО и ремонт автомобилей   </w:t>
            </w:r>
          </w:p>
          <w:p w:rsidR="00B115C0" w:rsidRPr="00B47ADF" w:rsidRDefault="00B115C0" w:rsidP="002F2015">
            <w:pPr>
              <w:pStyle w:val="ListParagraph1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письменно записать тему занятия и ответить письменно на рассматриваемые вопросы.</w:t>
            </w:r>
          </w:p>
          <w:p w:rsidR="00B115C0" w:rsidRPr="00B47ADF" w:rsidRDefault="00B115C0" w:rsidP="00B36A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3. Выслать файл   в виде фотографии (если в тетради) с выполненным заданием  на электронный адрес </w:t>
            </w:r>
            <w:r w:rsidRPr="00B47ADF">
              <w:rPr>
                <w:rFonts w:ascii="Times New Roman" w:hAnsi="Times New Roman" w:cs="Times New Roman"/>
                <w:color w:val="FF6600"/>
                <w:sz w:val="28"/>
                <w:szCs w:val="28"/>
                <w:lang w:eastAsia="en-US"/>
              </w:rPr>
              <w:t>vpmalahov@mail.ru.</w:t>
            </w:r>
          </w:p>
          <w:p w:rsidR="00B115C0" w:rsidRPr="00B47ADF" w:rsidRDefault="00B115C0" w:rsidP="00B36A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47ADF">
              <w:rPr>
                <w:rFonts w:ascii="Times New Roman" w:hAnsi="Times New Roman" w:cs="Times New Roman"/>
                <w:b/>
                <w:color w:val="C0504D"/>
                <w:sz w:val="28"/>
                <w:szCs w:val="28"/>
                <w:lang w:eastAsia="en-US"/>
              </w:rPr>
              <w:t>В названии файла указать: Дату выдачи задания.  Тему и  свою Фамилию И.О.</w:t>
            </w:r>
          </w:p>
          <w:p w:rsidR="00B115C0" w:rsidRPr="00B47ADF" w:rsidRDefault="00B115C0" w:rsidP="00270D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bookmarkStart w:id="0" w:name="_GoBack"/>
            <w:bookmarkEnd w:id="0"/>
          </w:p>
        </w:tc>
      </w:tr>
    </w:tbl>
    <w:p w:rsidR="00B115C0" w:rsidRPr="00270D82" w:rsidRDefault="00B115C0">
      <w:pPr>
        <w:rPr>
          <w:sz w:val="28"/>
          <w:szCs w:val="28"/>
        </w:rPr>
      </w:pPr>
    </w:p>
    <w:sectPr w:rsidR="00B115C0" w:rsidRPr="00270D82" w:rsidSect="002F2015">
      <w:pgSz w:w="16840" w:h="1190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9E7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6E4E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A1A82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28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50A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029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9253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A0D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5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461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82E21"/>
    <w:multiLevelType w:val="hybridMultilevel"/>
    <w:tmpl w:val="A41AE3A6"/>
    <w:lvl w:ilvl="0" w:tplc="F5C8C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26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A9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A7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9AC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5E3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E6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E6D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1AA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F8E6FC9"/>
    <w:multiLevelType w:val="hybridMultilevel"/>
    <w:tmpl w:val="C616CF78"/>
    <w:lvl w:ilvl="0" w:tplc="CF048506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2">
    <w:nsid w:val="43986647"/>
    <w:multiLevelType w:val="hybridMultilevel"/>
    <w:tmpl w:val="DFBCCA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EC1864"/>
    <w:multiLevelType w:val="hybridMultilevel"/>
    <w:tmpl w:val="0FCA327C"/>
    <w:lvl w:ilvl="0" w:tplc="99A491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4">
    <w:nsid w:val="5BB46300"/>
    <w:multiLevelType w:val="hybridMultilevel"/>
    <w:tmpl w:val="9AA88900"/>
    <w:lvl w:ilvl="0" w:tplc="75A8176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>
    <w:nsid w:val="6C442D79"/>
    <w:multiLevelType w:val="hybridMultilevel"/>
    <w:tmpl w:val="1D78FE80"/>
    <w:lvl w:ilvl="0" w:tplc="B192D3D4">
      <w:start w:val="1"/>
      <w:numFmt w:val="decimal"/>
      <w:lvlText w:val="%1."/>
      <w:lvlJc w:val="left"/>
      <w:pPr>
        <w:ind w:left="960" w:hanging="600"/>
      </w:pPr>
      <w:rPr>
        <w:rFonts w:ascii="Cambria" w:hAnsi="Cambria" w:cs="Arial Unicode M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masterPages"/>
  <w:zoom w:percent="75"/>
  <w:defaultTabStop w:val="708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D82"/>
    <w:rsid w:val="0005362D"/>
    <w:rsid w:val="00086368"/>
    <w:rsid w:val="000B084F"/>
    <w:rsid w:val="0010344D"/>
    <w:rsid w:val="001B743B"/>
    <w:rsid w:val="001D5AD0"/>
    <w:rsid w:val="001E3C26"/>
    <w:rsid w:val="00250B78"/>
    <w:rsid w:val="00254BBF"/>
    <w:rsid w:val="00270D82"/>
    <w:rsid w:val="0028352B"/>
    <w:rsid w:val="002C402E"/>
    <w:rsid w:val="002D72F1"/>
    <w:rsid w:val="002F2015"/>
    <w:rsid w:val="002F3557"/>
    <w:rsid w:val="00330764"/>
    <w:rsid w:val="00344197"/>
    <w:rsid w:val="003B6099"/>
    <w:rsid w:val="003F3764"/>
    <w:rsid w:val="0043537C"/>
    <w:rsid w:val="004B15AA"/>
    <w:rsid w:val="004C41E9"/>
    <w:rsid w:val="004D6F93"/>
    <w:rsid w:val="004F13E1"/>
    <w:rsid w:val="004F15FA"/>
    <w:rsid w:val="004F3B54"/>
    <w:rsid w:val="00533ECF"/>
    <w:rsid w:val="005445D9"/>
    <w:rsid w:val="005A43CF"/>
    <w:rsid w:val="00692184"/>
    <w:rsid w:val="006E7EA3"/>
    <w:rsid w:val="00721F88"/>
    <w:rsid w:val="00741936"/>
    <w:rsid w:val="007566F4"/>
    <w:rsid w:val="007A0C2A"/>
    <w:rsid w:val="007E7692"/>
    <w:rsid w:val="00862075"/>
    <w:rsid w:val="008E5141"/>
    <w:rsid w:val="00935192"/>
    <w:rsid w:val="009768D3"/>
    <w:rsid w:val="00A1274A"/>
    <w:rsid w:val="00AD5BCD"/>
    <w:rsid w:val="00B115C0"/>
    <w:rsid w:val="00B36A41"/>
    <w:rsid w:val="00B47ADF"/>
    <w:rsid w:val="00B91230"/>
    <w:rsid w:val="00BD667A"/>
    <w:rsid w:val="00C3102B"/>
    <w:rsid w:val="00C428FF"/>
    <w:rsid w:val="00C7386B"/>
    <w:rsid w:val="00CA6831"/>
    <w:rsid w:val="00D1578F"/>
    <w:rsid w:val="00D44413"/>
    <w:rsid w:val="00D854FA"/>
    <w:rsid w:val="00D87100"/>
    <w:rsid w:val="00DC4B58"/>
    <w:rsid w:val="00DE4953"/>
    <w:rsid w:val="00E5561A"/>
    <w:rsid w:val="00EA249C"/>
    <w:rsid w:val="00F75399"/>
    <w:rsid w:val="00FB631C"/>
    <w:rsid w:val="00FF74CA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D8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20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250B7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50B78"/>
    <w:rPr>
      <w:rFonts w:eastAsia="Arial Unicode MS" w:cs="Times New Roman"/>
      <w:b/>
      <w:bCs/>
      <w:sz w:val="36"/>
      <w:szCs w:val="36"/>
      <w:lang w:val="ru-RU" w:eastAsia="ru-RU" w:bidi="ar-SA"/>
    </w:rPr>
  </w:style>
  <w:style w:type="table" w:styleId="TableGrid">
    <w:name w:val="Table Grid"/>
    <w:basedOn w:val="TableNormal"/>
    <w:uiPriority w:val="99"/>
    <w:rsid w:val="00270D8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70D82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rsid w:val="00270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8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8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1</Pages>
  <Words>146</Words>
  <Characters>833</Characters>
  <Application>Microsoft Office Outlook</Application>
  <DocSecurity>0</DocSecurity>
  <Lines>0</Lines>
  <Paragraphs>0</Paragraphs>
  <ScaleCrop>false</ScaleCrop>
  <Company>М видео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</dc:creator>
  <cp:keywords/>
  <dc:description/>
  <cp:lastModifiedBy>User</cp:lastModifiedBy>
  <cp:revision>14</cp:revision>
  <dcterms:created xsi:type="dcterms:W3CDTF">2020-10-16T17:04:00Z</dcterms:created>
  <dcterms:modified xsi:type="dcterms:W3CDTF">2020-11-01T16:51:00Z</dcterms:modified>
</cp:coreProperties>
</file>