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93"/>
        <w:gridCol w:w="6120"/>
        <w:gridCol w:w="6480"/>
        <w:gridCol w:w="8100"/>
      </w:tblGrid>
      <w:tr w:rsidR="00FC0248" w:rsidRPr="00FF79DA" w:rsidTr="0010344D">
        <w:tc>
          <w:tcPr>
            <w:tcW w:w="1701" w:type="dxa"/>
          </w:tcPr>
          <w:p w:rsidR="00FC0248" w:rsidRPr="00B47ADF" w:rsidRDefault="00FC024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FC0248" w:rsidRPr="00B47ADF" w:rsidRDefault="00FC024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и ремонт автомобильного транспорта</w:t>
            </w:r>
          </w:p>
          <w:p w:rsidR="00FC0248" w:rsidRPr="00B47ADF" w:rsidRDefault="00FC024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93" w:type="dxa"/>
          </w:tcPr>
          <w:p w:rsidR="00FC0248" w:rsidRPr="00B47ADF" w:rsidRDefault="00FC024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20" w:type="dxa"/>
          </w:tcPr>
          <w:p w:rsidR="00FC0248" w:rsidRPr="00B47ADF" w:rsidRDefault="00FC024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вопросы.</w:t>
            </w:r>
          </w:p>
          <w:p w:rsidR="00FC0248" w:rsidRPr="00B47ADF" w:rsidRDefault="00FC024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FC0248" w:rsidRPr="00B47ADF" w:rsidRDefault="00FC024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FC0248" w:rsidRPr="00B47ADF" w:rsidRDefault="00FC024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FC0248" w:rsidRPr="00FF79DA" w:rsidTr="0010344D">
        <w:tc>
          <w:tcPr>
            <w:tcW w:w="1701" w:type="dxa"/>
          </w:tcPr>
          <w:p w:rsidR="00FC0248" w:rsidRPr="00B47ADF" w:rsidRDefault="00FC0248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 2 пары.</w:t>
            </w:r>
          </w:p>
          <w:p w:rsidR="00FC0248" w:rsidRPr="00B47ADF" w:rsidRDefault="00FC0248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</w:p>
          <w:p w:rsidR="00FC0248" w:rsidRDefault="00FC0248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3</w:t>
            </w: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.11.2020</w:t>
            </w:r>
          </w:p>
          <w:p w:rsidR="00FC0248" w:rsidRDefault="00FC0248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И</w:t>
            </w:r>
          </w:p>
          <w:p w:rsidR="00FC0248" w:rsidRPr="00B47ADF" w:rsidRDefault="00FC0248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5.11.2020</w:t>
            </w:r>
          </w:p>
        </w:tc>
        <w:tc>
          <w:tcPr>
            <w:tcW w:w="2193" w:type="dxa"/>
          </w:tcPr>
          <w:p w:rsidR="00FC0248" w:rsidRPr="00B47ADF" w:rsidRDefault="00FC0248" w:rsidP="00B36A41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текущий ремонт кривошипно-шатунного и газораспределительного механизмов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248" w:rsidRPr="00B47ADF" w:rsidRDefault="00FC0248" w:rsidP="007566F4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  </w:t>
            </w:r>
          </w:p>
        </w:tc>
        <w:tc>
          <w:tcPr>
            <w:tcW w:w="6120" w:type="dxa"/>
          </w:tcPr>
          <w:p w:rsidR="00FC0248" w:rsidRPr="00B47ADF" w:rsidRDefault="00FC0248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0248" w:rsidRPr="00B47ADF" w:rsidRDefault="00FC0248" w:rsidP="0025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1.   Отказы и неисправности кривошипно-шатунного механизма  их причины и признаки</w:t>
            </w:r>
          </w:p>
          <w:p w:rsidR="00FC0248" w:rsidRPr="00B47ADF" w:rsidRDefault="00FC0248" w:rsidP="00B47A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2. Работы выполняемые при текущем ремонте КШМ.</w:t>
            </w:r>
          </w:p>
          <w:p w:rsidR="00FC0248" w:rsidRPr="00B47ADF" w:rsidRDefault="00FC0248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C0248" w:rsidRPr="00B47ADF" w:rsidRDefault="00FC0248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C0248" w:rsidRPr="00B47ADF" w:rsidRDefault="00FC0248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C0248" w:rsidRPr="00B47ADF" w:rsidRDefault="00FC0248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FC0248" w:rsidRPr="00B47ADF" w:rsidRDefault="00FC0248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:rsidR="00FC0248" w:rsidRPr="00B47ADF" w:rsidRDefault="00FC0248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Карагодин. 2021г.  </w:t>
            </w:r>
          </w:p>
          <w:p w:rsidR="00FC0248" w:rsidRPr="00B47ADF" w:rsidRDefault="00FC0248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FC0248" w:rsidRPr="00B47ADF" w:rsidRDefault="00FC0248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FC0248" w:rsidRPr="00B47ADF" w:rsidRDefault="00FC0248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FC0248" w:rsidRPr="00B47ADF" w:rsidRDefault="00FC0248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В тетради по МДК01.02. ТО и ремонт автомобилей   </w:t>
            </w:r>
          </w:p>
          <w:p w:rsidR="00FC0248" w:rsidRPr="00B47ADF" w:rsidRDefault="00FC0248" w:rsidP="002F2015">
            <w:pPr>
              <w:pStyle w:val="ListParagraph1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письменно записать тему занятия и ответить письменно на рассматриваемые вопросы.</w:t>
            </w:r>
          </w:p>
          <w:p w:rsidR="00FC0248" w:rsidRPr="00B47ADF" w:rsidRDefault="00FC0248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Выслать файл   в виде фотографии (если в тетради) с выполненным заданием  на электронный адрес </w:t>
            </w:r>
            <w:r w:rsidRPr="00B47ADF">
              <w:rPr>
                <w:rFonts w:ascii="Times New Roman" w:hAnsi="Times New Roman" w:cs="Times New Roman"/>
                <w:color w:val="FF6600"/>
                <w:sz w:val="28"/>
                <w:szCs w:val="28"/>
                <w:lang w:eastAsia="en-US"/>
              </w:rPr>
              <w:t>vpmalahov@mail.ru.</w:t>
            </w:r>
          </w:p>
          <w:p w:rsidR="00FC0248" w:rsidRPr="00B47ADF" w:rsidRDefault="00FC0248" w:rsidP="00B36A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47ADF">
              <w:rPr>
                <w:rFonts w:ascii="Times New Roman" w:hAnsi="Times New Roman" w:cs="Times New Roman"/>
                <w:b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FC0248" w:rsidRPr="00B47ADF" w:rsidRDefault="00FC0248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FC0248" w:rsidRPr="00270D82" w:rsidRDefault="00FC0248">
      <w:pPr>
        <w:rPr>
          <w:sz w:val="28"/>
          <w:szCs w:val="28"/>
        </w:rPr>
      </w:pPr>
    </w:p>
    <w:sectPr w:rsidR="00FC0248" w:rsidRPr="00270D82" w:rsidSect="002F2015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8E6FC9"/>
    <w:multiLevelType w:val="hybridMultilevel"/>
    <w:tmpl w:val="C616CF78"/>
    <w:lvl w:ilvl="0" w:tplc="CF04850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EC1864"/>
    <w:multiLevelType w:val="hybridMultilevel"/>
    <w:tmpl w:val="0FCA327C"/>
    <w:lvl w:ilvl="0" w:tplc="99A491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5362D"/>
    <w:rsid w:val="00086368"/>
    <w:rsid w:val="000B084F"/>
    <w:rsid w:val="0010344D"/>
    <w:rsid w:val="001B743B"/>
    <w:rsid w:val="001D5AD0"/>
    <w:rsid w:val="001D6D86"/>
    <w:rsid w:val="001E3C26"/>
    <w:rsid w:val="00250B78"/>
    <w:rsid w:val="00254BBF"/>
    <w:rsid w:val="00270D82"/>
    <w:rsid w:val="0028352B"/>
    <w:rsid w:val="002C402E"/>
    <w:rsid w:val="002D72F1"/>
    <w:rsid w:val="002F2015"/>
    <w:rsid w:val="002F3557"/>
    <w:rsid w:val="00330764"/>
    <w:rsid w:val="00344197"/>
    <w:rsid w:val="003B6099"/>
    <w:rsid w:val="003F3764"/>
    <w:rsid w:val="0043537C"/>
    <w:rsid w:val="004B15AA"/>
    <w:rsid w:val="004C41E9"/>
    <w:rsid w:val="004D6F93"/>
    <w:rsid w:val="004F13E1"/>
    <w:rsid w:val="004F15FA"/>
    <w:rsid w:val="004F3B54"/>
    <w:rsid w:val="00533ECF"/>
    <w:rsid w:val="005445D9"/>
    <w:rsid w:val="005A43CF"/>
    <w:rsid w:val="00692184"/>
    <w:rsid w:val="006E7EA3"/>
    <w:rsid w:val="00721F88"/>
    <w:rsid w:val="00741936"/>
    <w:rsid w:val="007566F4"/>
    <w:rsid w:val="007A0C2A"/>
    <w:rsid w:val="007E7692"/>
    <w:rsid w:val="00862075"/>
    <w:rsid w:val="008E5141"/>
    <w:rsid w:val="00935192"/>
    <w:rsid w:val="009768D3"/>
    <w:rsid w:val="00A1274A"/>
    <w:rsid w:val="00AD5BCD"/>
    <w:rsid w:val="00B115C0"/>
    <w:rsid w:val="00B36A41"/>
    <w:rsid w:val="00B47ADF"/>
    <w:rsid w:val="00B82832"/>
    <w:rsid w:val="00B91230"/>
    <w:rsid w:val="00BD667A"/>
    <w:rsid w:val="00C3102B"/>
    <w:rsid w:val="00C428FF"/>
    <w:rsid w:val="00C7386B"/>
    <w:rsid w:val="00CA6831"/>
    <w:rsid w:val="00CB434A"/>
    <w:rsid w:val="00D1578F"/>
    <w:rsid w:val="00D44413"/>
    <w:rsid w:val="00D854FA"/>
    <w:rsid w:val="00D87100"/>
    <w:rsid w:val="00DC4B58"/>
    <w:rsid w:val="00DE4953"/>
    <w:rsid w:val="00E5561A"/>
    <w:rsid w:val="00EA249C"/>
    <w:rsid w:val="00F75399"/>
    <w:rsid w:val="00FB631C"/>
    <w:rsid w:val="00FC0248"/>
    <w:rsid w:val="00FF74C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20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250B7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283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0B78"/>
    <w:rPr>
      <w:rFonts w:eastAsia="Arial Unicode MS" w:cs="Times New Roman"/>
      <w:b/>
      <w:bCs/>
      <w:sz w:val="36"/>
      <w:szCs w:val="36"/>
      <w:lang w:val="ru-RU" w:eastAsia="ru-RU" w:bidi="ar-SA"/>
    </w:rPr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3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</Pages>
  <Words>146</Words>
  <Characters>836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15</cp:revision>
  <dcterms:created xsi:type="dcterms:W3CDTF">2020-10-16T17:04:00Z</dcterms:created>
  <dcterms:modified xsi:type="dcterms:W3CDTF">2020-11-02T06:24:00Z</dcterms:modified>
</cp:coreProperties>
</file>