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334178" w:rsidRPr="00FF79DA" w:rsidTr="0010344D">
        <w:tc>
          <w:tcPr>
            <w:tcW w:w="1701" w:type="dxa"/>
          </w:tcPr>
          <w:p w:rsidR="00334178" w:rsidRPr="00B47ADF" w:rsidRDefault="0033417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334178" w:rsidRPr="00B47ADF" w:rsidRDefault="0033417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</w:t>
            </w:r>
          </w:p>
          <w:p w:rsidR="00334178" w:rsidRPr="00B47ADF" w:rsidRDefault="0033417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(Заочники)</w:t>
            </w:r>
          </w:p>
        </w:tc>
        <w:tc>
          <w:tcPr>
            <w:tcW w:w="2193" w:type="dxa"/>
          </w:tcPr>
          <w:p w:rsidR="00334178" w:rsidRPr="00B47ADF" w:rsidRDefault="0033417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334178" w:rsidRPr="00B47ADF" w:rsidRDefault="0033417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вопросы.</w:t>
            </w:r>
          </w:p>
          <w:p w:rsidR="00334178" w:rsidRPr="00B47ADF" w:rsidRDefault="0033417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334178" w:rsidRPr="00B47ADF" w:rsidRDefault="0033417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334178" w:rsidRPr="00B47ADF" w:rsidRDefault="00334178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334178" w:rsidRPr="00FF79DA" w:rsidTr="0010344D">
        <w:tc>
          <w:tcPr>
            <w:tcW w:w="1701" w:type="dxa"/>
          </w:tcPr>
          <w:p w:rsidR="00334178" w:rsidRPr="00B47ADF" w:rsidRDefault="00334178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 4</w:t>
            </w: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пары.</w:t>
            </w:r>
          </w:p>
          <w:p w:rsidR="00334178" w:rsidRPr="00B47ADF" w:rsidRDefault="00334178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334178" w:rsidRPr="00B47ADF" w:rsidRDefault="00334178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3</w:t>
            </w: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.11.2020</w:t>
            </w:r>
          </w:p>
        </w:tc>
        <w:tc>
          <w:tcPr>
            <w:tcW w:w="2193" w:type="dxa"/>
          </w:tcPr>
          <w:p w:rsidR="00334178" w:rsidRPr="000C203E" w:rsidRDefault="00334178" w:rsidP="000C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0C203E">
              <w:rPr>
                <w:rFonts w:ascii="Times New Roman" w:eastAsia="Times New Roman" w:hAnsi="Times New Roman" w:cs="Times New Roman"/>
                <w:sz w:val="64"/>
                <w:szCs w:val="64"/>
              </w:rPr>
              <w:t xml:space="preserve"> </w:t>
            </w:r>
            <w:r w:rsidRPr="000C203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системы охлаждения.</w:t>
            </w:r>
          </w:p>
          <w:p w:rsidR="00334178" w:rsidRPr="00B47ADF" w:rsidRDefault="00334178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334178" w:rsidRPr="00B47ADF" w:rsidRDefault="00334178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334178" w:rsidRPr="00B47ADF" w:rsidRDefault="00334178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4178" w:rsidRPr="000C203E" w:rsidRDefault="00334178" w:rsidP="000C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C203E">
              <w:rPr>
                <w:rFonts w:ascii="Times New Roman" w:hAnsi="Times New Roman" w:cs="Times New Roman"/>
                <w:sz w:val="28"/>
                <w:szCs w:val="28"/>
              </w:rPr>
              <w:t>Неисправности системы охлаждения</w:t>
            </w:r>
          </w:p>
          <w:p w:rsidR="00334178" w:rsidRDefault="00334178" w:rsidP="000C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C203E">
              <w:rPr>
                <w:rFonts w:ascii="Times New Roman" w:hAnsi="Times New Roman" w:cs="Times New Roman"/>
                <w:sz w:val="28"/>
                <w:szCs w:val="28"/>
              </w:rPr>
              <w:t>Проверка состояния основных узлов системы охлаждения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4178" w:rsidRPr="000C203E" w:rsidRDefault="00334178" w:rsidP="000C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C203E">
              <w:rPr>
                <w:rFonts w:ascii="Times New Roman" w:eastAsia="Times New Roman" w:hAnsi="Times New Roman" w:cs="Times New Roman"/>
                <w:color w:val="auto"/>
                <w:sz w:val="64"/>
                <w:szCs w:val="64"/>
              </w:rPr>
              <w:t xml:space="preserve"> </w:t>
            </w:r>
            <w:r w:rsidRPr="000C203E">
              <w:rPr>
                <w:rFonts w:ascii="Times New Roman" w:hAnsi="Times New Roman" w:cs="Times New Roman"/>
                <w:sz w:val="28"/>
                <w:szCs w:val="28"/>
              </w:rPr>
              <w:t>Свойство охлаждающей жидкости.</w:t>
            </w:r>
          </w:p>
          <w:p w:rsidR="00334178" w:rsidRPr="000C203E" w:rsidRDefault="00334178" w:rsidP="000C203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78" w:rsidRPr="000C203E" w:rsidRDefault="00334178" w:rsidP="000C20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78" w:rsidRPr="00B47ADF" w:rsidRDefault="00334178" w:rsidP="00B47A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78" w:rsidRPr="00B47ADF" w:rsidRDefault="00334178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4178" w:rsidRPr="00B47ADF" w:rsidRDefault="00334178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34178" w:rsidRPr="00B47ADF" w:rsidRDefault="00334178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34178" w:rsidRPr="00B47ADF" w:rsidRDefault="00334178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334178" w:rsidRPr="00B47ADF" w:rsidRDefault="00334178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334178" w:rsidRPr="00B47ADF" w:rsidRDefault="00334178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334178" w:rsidRPr="00B47ADF" w:rsidRDefault="00334178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334178" w:rsidRPr="00B47ADF" w:rsidRDefault="00334178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334178" w:rsidRPr="00B47ADF" w:rsidRDefault="00334178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334178" w:rsidRPr="00B47ADF" w:rsidRDefault="00334178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В тетради по МДК01.02. ТО и ремонт автомобилей   </w:t>
            </w:r>
          </w:p>
          <w:p w:rsidR="00334178" w:rsidRPr="00B47ADF" w:rsidRDefault="00334178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записать тему занятия и ответить письменно на рассматриваемые вопросы.</w:t>
            </w:r>
          </w:p>
          <w:p w:rsidR="00334178" w:rsidRPr="00B47ADF" w:rsidRDefault="00334178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</w:t>
            </w:r>
            <w:r w:rsidRPr="00B47ADF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334178" w:rsidRPr="00B47ADF" w:rsidRDefault="00334178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7ADF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334178" w:rsidRPr="00B47ADF" w:rsidRDefault="00334178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334178" w:rsidRPr="00270D82" w:rsidRDefault="00334178">
      <w:pPr>
        <w:rPr>
          <w:sz w:val="28"/>
          <w:szCs w:val="28"/>
        </w:rPr>
      </w:pPr>
    </w:p>
    <w:sectPr w:rsidR="00334178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680A4C"/>
    <w:multiLevelType w:val="hybridMultilevel"/>
    <w:tmpl w:val="52B2CBAA"/>
    <w:lvl w:ilvl="0" w:tplc="EFAA1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C6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A2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94B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A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4A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BC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A1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6A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5362D"/>
    <w:rsid w:val="00086368"/>
    <w:rsid w:val="000B084F"/>
    <w:rsid w:val="000C203E"/>
    <w:rsid w:val="0010344D"/>
    <w:rsid w:val="001B743B"/>
    <w:rsid w:val="001D5AD0"/>
    <w:rsid w:val="001E3C26"/>
    <w:rsid w:val="00250B78"/>
    <w:rsid w:val="00254BBF"/>
    <w:rsid w:val="00270D82"/>
    <w:rsid w:val="0028352B"/>
    <w:rsid w:val="002C402E"/>
    <w:rsid w:val="002D72F1"/>
    <w:rsid w:val="002F2015"/>
    <w:rsid w:val="002F3557"/>
    <w:rsid w:val="00330764"/>
    <w:rsid w:val="00334178"/>
    <w:rsid w:val="00344197"/>
    <w:rsid w:val="003B6099"/>
    <w:rsid w:val="003F3764"/>
    <w:rsid w:val="0043537C"/>
    <w:rsid w:val="004B15AA"/>
    <w:rsid w:val="004C41E9"/>
    <w:rsid w:val="004D6F93"/>
    <w:rsid w:val="004F13E1"/>
    <w:rsid w:val="004F15FA"/>
    <w:rsid w:val="004F3B54"/>
    <w:rsid w:val="00533ECF"/>
    <w:rsid w:val="005445D9"/>
    <w:rsid w:val="005A43CF"/>
    <w:rsid w:val="00692184"/>
    <w:rsid w:val="006E7EA3"/>
    <w:rsid w:val="00721F88"/>
    <w:rsid w:val="00741936"/>
    <w:rsid w:val="007566F4"/>
    <w:rsid w:val="007A0C2A"/>
    <w:rsid w:val="007E7692"/>
    <w:rsid w:val="00862075"/>
    <w:rsid w:val="008E5141"/>
    <w:rsid w:val="00935192"/>
    <w:rsid w:val="009768D3"/>
    <w:rsid w:val="00A1274A"/>
    <w:rsid w:val="00AD5BCD"/>
    <w:rsid w:val="00B115C0"/>
    <w:rsid w:val="00B36A41"/>
    <w:rsid w:val="00B47ADF"/>
    <w:rsid w:val="00B91230"/>
    <w:rsid w:val="00BD55FA"/>
    <w:rsid w:val="00BD667A"/>
    <w:rsid w:val="00C3102B"/>
    <w:rsid w:val="00C428FF"/>
    <w:rsid w:val="00C7386B"/>
    <w:rsid w:val="00CA6831"/>
    <w:rsid w:val="00D1578F"/>
    <w:rsid w:val="00D44413"/>
    <w:rsid w:val="00D854FA"/>
    <w:rsid w:val="00D87100"/>
    <w:rsid w:val="00DA67D6"/>
    <w:rsid w:val="00DC4B58"/>
    <w:rsid w:val="00DE4953"/>
    <w:rsid w:val="00E5561A"/>
    <w:rsid w:val="00EA249C"/>
    <w:rsid w:val="00F75399"/>
    <w:rsid w:val="00FB631C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7D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138</Words>
  <Characters>790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15</cp:revision>
  <dcterms:created xsi:type="dcterms:W3CDTF">2020-10-16T17:04:00Z</dcterms:created>
  <dcterms:modified xsi:type="dcterms:W3CDTF">2020-11-02T06:16:00Z</dcterms:modified>
</cp:coreProperties>
</file>