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B37531" w:rsidRPr="00FF79DA" w:rsidTr="0010344D">
        <w:tc>
          <w:tcPr>
            <w:tcW w:w="1701" w:type="dxa"/>
          </w:tcPr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(Заочники)</w:t>
            </w:r>
          </w:p>
        </w:tc>
        <w:tc>
          <w:tcPr>
            <w:tcW w:w="2193" w:type="dxa"/>
          </w:tcPr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B37531" w:rsidRPr="00B47ADF" w:rsidRDefault="00B37531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B37531" w:rsidRPr="00FF79DA" w:rsidTr="0010344D">
        <w:tc>
          <w:tcPr>
            <w:tcW w:w="1701" w:type="dxa"/>
          </w:tcPr>
          <w:p w:rsidR="00B37531" w:rsidRPr="00B47ADF" w:rsidRDefault="00B37531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4</w:t>
            </w: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пары.</w:t>
            </w:r>
          </w:p>
          <w:p w:rsidR="00B37531" w:rsidRPr="00B47ADF" w:rsidRDefault="00B37531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B37531" w:rsidRPr="00B47ADF" w:rsidRDefault="00B37531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5</w:t>
            </w: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.11.2020</w:t>
            </w:r>
          </w:p>
        </w:tc>
        <w:tc>
          <w:tcPr>
            <w:tcW w:w="2193" w:type="dxa"/>
          </w:tcPr>
          <w:p w:rsidR="00B37531" w:rsidRPr="002D365C" w:rsidRDefault="00B37531" w:rsidP="002D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2D365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системы смазки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531" w:rsidRPr="000C203E" w:rsidRDefault="00B37531" w:rsidP="000C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31" w:rsidRPr="00B47ADF" w:rsidRDefault="00B37531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37531" w:rsidRPr="00B47ADF" w:rsidRDefault="00B37531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B37531" w:rsidRPr="00B47ADF" w:rsidRDefault="00B37531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7531" w:rsidRPr="002D365C" w:rsidRDefault="00B37531" w:rsidP="002D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2D365C">
              <w:rPr>
                <w:rFonts w:ascii="Times New Roman" w:hAnsi="Times New Roman" w:cs="Times New Roman"/>
                <w:sz w:val="28"/>
                <w:szCs w:val="28"/>
              </w:rPr>
              <w:t>Неисправности системы смазки.</w:t>
            </w:r>
          </w:p>
          <w:p w:rsidR="00B37531" w:rsidRPr="000C203E" w:rsidRDefault="00B37531" w:rsidP="000C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31" w:rsidRPr="002D365C" w:rsidRDefault="00B37531" w:rsidP="002D36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2D365C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основных узлов системы смазки.</w:t>
            </w:r>
          </w:p>
          <w:p w:rsidR="00B37531" w:rsidRDefault="00B37531" w:rsidP="000C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31" w:rsidRPr="000C203E" w:rsidRDefault="00B37531" w:rsidP="000C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31" w:rsidRPr="000C203E" w:rsidRDefault="00B37531" w:rsidP="000C203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31" w:rsidRPr="000C203E" w:rsidRDefault="00B37531" w:rsidP="000C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31" w:rsidRPr="00B47ADF" w:rsidRDefault="00B37531" w:rsidP="00B47A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31" w:rsidRPr="00B47ADF" w:rsidRDefault="00B37531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7531" w:rsidRPr="00B47ADF" w:rsidRDefault="00B37531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37531" w:rsidRPr="00B47ADF" w:rsidRDefault="00B37531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37531" w:rsidRPr="00B47ADF" w:rsidRDefault="00B37531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B37531" w:rsidRPr="00B47ADF" w:rsidRDefault="00B37531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B37531" w:rsidRPr="00B47ADF" w:rsidRDefault="00B37531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B37531" w:rsidRPr="00B47ADF" w:rsidRDefault="00B37531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B37531" w:rsidRPr="00B47ADF" w:rsidRDefault="00B37531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B37531" w:rsidRPr="00B47ADF" w:rsidRDefault="00B37531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B37531" w:rsidRPr="00B47ADF" w:rsidRDefault="00B37531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В тетради по МДК01.02. ТО и ремонт автомобилей   </w:t>
            </w:r>
          </w:p>
          <w:p w:rsidR="00B37531" w:rsidRPr="00B47ADF" w:rsidRDefault="00B37531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рассматриваемые вопросы.</w:t>
            </w:r>
          </w:p>
          <w:p w:rsidR="00B37531" w:rsidRPr="00B47ADF" w:rsidRDefault="00B37531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B47ADF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B37531" w:rsidRPr="00B47ADF" w:rsidRDefault="00B37531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7ADF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B37531" w:rsidRPr="00B47ADF" w:rsidRDefault="00B37531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B37531" w:rsidRPr="00270D82" w:rsidRDefault="00B37531">
      <w:pPr>
        <w:rPr>
          <w:sz w:val="28"/>
          <w:szCs w:val="28"/>
        </w:rPr>
      </w:pPr>
    </w:p>
    <w:sectPr w:rsidR="00B37531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22862E8"/>
    <w:multiLevelType w:val="hybridMultilevel"/>
    <w:tmpl w:val="4E462DC6"/>
    <w:lvl w:ilvl="0" w:tplc="60B80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48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AF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CD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0A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E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66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25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E4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2680A4C"/>
    <w:multiLevelType w:val="hybridMultilevel"/>
    <w:tmpl w:val="52B2CBAA"/>
    <w:lvl w:ilvl="0" w:tplc="EFAA1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C6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A2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4B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A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4A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BC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A1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6A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5362D"/>
    <w:rsid w:val="00086368"/>
    <w:rsid w:val="000B084F"/>
    <w:rsid w:val="000C203E"/>
    <w:rsid w:val="0010344D"/>
    <w:rsid w:val="001B743B"/>
    <w:rsid w:val="001D5AD0"/>
    <w:rsid w:val="001E3C26"/>
    <w:rsid w:val="00250B78"/>
    <w:rsid w:val="00254BBF"/>
    <w:rsid w:val="00270D82"/>
    <w:rsid w:val="0028352B"/>
    <w:rsid w:val="002C402E"/>
    <w:rsid w:val="002D365C"/>
    <w:rsid w:val="002D72F1"/>
    <w:rsid w:val="002F2015"/>
    <w:rsid w:val="002F3557"/>
    <w:rsid w:val="00330764"/>
    <w:rsid w:val="00334178"/>
    <w:rsid w:val="00344197"/>
    <w:rsid w:val="003B6099"/>
    <w:rsid w:val="003D0C98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721F88"/>
    <w:rsid w:val="00741936"/>
    <w:rsid w:val="007566F4"/>
    <w:rsid w:val="007A0C2A"/>
    <w:rsid w:val="007E7692"/>
    <w:rsid w:val="00862075"/>
    <w:rsid w:val="008E5141"/>
    <w:rsid w:val="00935192"/>
    <w:rsid w:val="009768D3"/>
    <w:rsid w:val="00A1274A"/>
    <w:rsid w:val="00A135EA"/>
    <w:rsid w:val="00A43721"/>
    <w:rsid w:val="00AD5BCD"/>
    <w:rsid w:val="00B115C0"/>
    <w:rsid w:val="00B36A41"/>
    <w:rsid w:val="00B37531"/>
    <w:rsid w:val="00B47ADF"/>
    <w:rsid w:val="00B91230"/>
    <w:rsid w:val="00BD55FA"/>
    <w:rsid w:val="00BD667A"/>
    <w:rsid w:val="00C3102B"/>
    <w:rsid w:val="00C428FF"/>
    <w:rsid w:val="00C7386B"/>
    <w:rsid w:val="00CA6831"/>
    <w:rsid w:val="00D1578F"/>
    <w:rsid w:val="00D44413"/>
    <w:rsid w:val="00D854FA"/>
    <w:rsid w:val="00D87100"/>
    <w:rsid w:val="00DA67D6"/>
    <w:rsid w:val="00DC4B58"/>
    <w:rsid w:val="00DE4953"/>
    <w:rsid w:val="00E5561A"/>
    <w:rsid w:val="00EA249C"/>
    <w:rsid w:val="00F75399"/>
    <w:rsid w:val="00FB631C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7D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137</Words>
  <Characters>784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16</cp:revision>
  <dcterms:created xsi:type="dcterms:W3CDTF">2020-10-16T17:04:00Z</dcterms:created>
  <dcterms:modified xsi:type="dcterms:W3CDTF">2020-11-03T10:20:00Z</dcterms:modified>
</cp:coreProperties>
</file>