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7020"/>
        <w:gridCol w:w="5580"/>
        <w:gridCol w:w="8100"/>
      </w:tblGrid>
      <w:tr w:rsidR="001130E8" w:rsidRPr="00FF79DA" w:rsidTr="00E73F58">
        <w:tc>
          <w:tcPr>
            <w:tcW w:w="1701" w:type="dxa"/>
          </w:tcPr>
          <w:p w:rsidR="001130E8" w:rsidRPr="00E73F58" w:rsidRDefault="001130E8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МДК 01.02</w:t>
            </w:r>
          </w:p>
          <w:p w:rsidR="001130E8" w:rsidRPr="00E73F58" w:rsidRDefault="001130E8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 и ремонт автомобильного транспорта</w:t>
            </w:r>
          </w:p>
          <w:p w:rsidR="001130E8" w:rsidRPr="00E73F58" w:rsidRDefault="001130E8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93" w:type="dxa"/>
          </w:tcPr>
          <w:p w:rsidR="001130E8" w:rsidRPr="00E73F58" w:rsidRDefault="001130E8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020" w:type="dxa"/>
          </w:tcPr>
          <w:p w:rsidR="001130E8" w:rsidRPr="00E73F58" w:rsidRDefault="001130E8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Рассматриваемые вопросы.</w:t>
            </w:r>
          </w:p>
          <w:p w:rsidR="001130E8" w:rsidRPr="00E73F58" w:rsidRDefault="001130E8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color w:val="C0504D"/>
                <w:sz w:val="24"/>
                <w:szCs w:val="24"/>
                <w:lang w:eastAsia="en-US"/>
              </w:rPr>
              <w:t>В названии файла указать: Дату выдачи задания.  Тему и  свою Фамилию И.О. (Оформлять письменно в тетради.)</w:t>
            </w:r>
          </w:p>
        </w:tc>
        <w:tc>
          <w:tcPr>
            <w:tcW w:w="5580" w:type="dxa"/>
          </w:tcPr>
          <w:p w:rsidR="001130E8" w:rsidRPr="00E73F58" w:rsidRDefault="001130E8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1130E8" w:rsidRPr="00E73F58" w:rsidRDefault="001130E8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отчета</w:t>
            </w:r>
          </w:p>
        </w:tc>
      </w:tr>
      <w:tr w:rsidR="001130E8" w:rsidRPr="00FF79DA" w:rsidTr="00E73F58">
        <w:tc>
          <w:tcPr>
            <w:tcW w:w="1701" w:type="dxa"/>
          </w:tcPr>
          <w:p w:rsidR="001130E8" w:rsidRPr="00E73F58" w:rsidRDefault="001130E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lang w:eastAsia="en-US"/>
              </w:rPr>
            </w:pPr>
            <w:r w:rsidRPr="00E73F58">
              <w:rPr>
                <w:rFonts w:ascii="Times New Roman" w:hAnsi="Times New Roman" w:cs="Times New Roman"/>
                <w:b/>
                <w:bCs/>
                <w:kern w:val="32"/>
                <w:lang w:eastAsia="en-US"/>
              </w:rPr>
              <w:t xml:space="preserve"> 2 пары.</w:t>
            </w:r>
          </w:p>
          <w:p w:rsidR="001130E8" w:rsidRPr="00E73F58" w:rsidRDefault="001130E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lang w:eastAsia="en-US"/>
              </w:rPr>
            </w:pPr>
            <w:r w:rsidRPr="00E73F58">
              <w:rPr>
                <w:rFonts w:ascii="Times New Roman" w:hAnsi="Times New Roman" w:cs="Times New Roman"/>
                <w:b/>
                <w:bCs/>
                <w:kern w:val="32"/>
                <w:lang w:eastAsia="en-US"/>
              </w:rPr>
              <w:t>9.11.2020г.</w:t>
            </w:r>
          </w:p>
          <w:p w:rsidR="001130E8" w:rsidRPr="00E73F58" w:rsidRDefault="001130E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lang w:eastAsia="en-US"/>
              </w:rPr>
            </w:pPr>
          </w:p>
        </w:tc>
        <w:tc>
          <w:tcPr>
            <w:tcW w:w="2193" w:type="dxa"/>
          </w:tcPr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 w:rsidRPr="00E73F58">
              <w:rPr>
                <w:rFonts w:ascii="Times New Roman" w:hAnsi="Times New Roman" w:cs="Times New Roman"/>
                <w:b/>
              </w:rPr>
              <w:t xml:space="preserve">Лабораторная работа. 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</w:rPr>
            </w:pPr>
            <w:r w:rsidRPr="00E73F58">
              <w:rPr>
                <w:rFonts w:ascii="Times New Roman" w:hAnsi="Times New Roman" w:cs="Times New Roman"/>
              </w:rPr>
              <w:t xml:space="preserve">      Организация процесса разборки рулевого привода.</w:t>
            </w:r>
          </w:p>
          <w:p w:rsidR="001130E8" w:rsidRPr="00E73F58" w:rsidRDefault="001130E8" w:rsidP="0083156B">
            <w:pPr>
              <w:rPr>
                <w:rFonts w:ascii="Times New Roman" w:hAnsi="Times New Roman" w:cs="Times New Roman"/>
                <w:b/>
                <w:bCs/>
                <w:kern w:val="32"/>
              </w:rPr>
            </w:pPr>
          </w:p>
          <w:p w:rsidR="001130E8" w:rsidRPr="00E73F58" w:rsidRDefault="001130E8" w:rsidP="00CC562C">
            <w:pPr>
              <w:rPr>
                <w:rFonts w:ascii="Times New Roman" w:hAnsi="Times New Roman" w:cs="Times New Roman"/>
                <w:b/>
                <w:bCs/>
                <w:kern w:val="32"/>
              </w:rPr>
            </w:pPr>
          </w:p>
          <w:p w:rsidR="001130E8" w:rsidRPr="00E73F58" w:rsidRDefault="001130E8" w:rsidP="00B36A41">
            <w:pPr>
              <w:rPr>
                <w:rFonts w:ascii="Times New Roman" w:hAnsi="Times New Roman" w:cs="Times New Roman"/>
                <w:b/>
                <w:bCs/>
                <w:kern w:val="32"/>
              </w:rPr>
            </w:pPr>
          </w:p>
          <w:p w:rsidR="001130E8" w:rsidRPr="00E73F58" w:rsidRDefault="001130E8" w:rsidP="007566F4">
            <w:pPr>
              <w:rPr>
                <w:rFonts w:ascii="Times New Roman" w:hAnsi="Times New Roman" w:cs="Times New Roman"/>
                <w:b/>
                <w:bCs/>
                <w:kern w:val="32"/>
              </w:rPr>
            </w:pPr>
            <w:r w:rsidRPr="00E73F58">
              <w:rPr>
                <w:rFonts w:ascii="Times New Roman" w:hAnsi="Times New Roman" w:cs="Times New Roman"/>
                <w:b/>
                <w:bCs/>
                <w:kern w:val="32"/>
              </w:rPr>
              <w:t xml:space="preserve">     </w:t>
            </w:r>
          </w:p>
        </w:tc>
        <w:tc>
          <w:tcPr>
            <w:tcW w:w="7020" w:type="dxa"/>
          </w:tcPr>
          <w:p w:rsidR="001130E8" w:rsidRPr="00E73F58" w:rsidRDefault="001130E8" w:rsidP="00741936">
            <w:pPr>
              <w:pStyle w:val="ListParagraph"/>
              <w:ind w:left="299"/>
              <w:rPr>
                <w:rFonts w:ascii="Times New Roman" w:hAnsi="Times New Roman" w:cs="Times New Roman"/>
                <w:lang w:eastAsia="en-US"/>
              </w:rPr>
            </w:pP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E73F58">
              <w:rPr>
                <w:rFonts w:ascii="Times New Roman" w:hAnsi="Times New Roman" w:cs="Times New Roman"/>
                <w:b/>
              </w:rPr>
              <w:t xml:space="preserve"> 1. Какое оборудование, инструменты и приспособления используются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 w:rsidRPr="00E73F58">
              <w:rPr>
                <w:rFonts w:ascii="Times New Roman" w:hAnsi="Times New Roman" w:cs="Times New Roman"/>
                <w:b/>
              </w:rPr>
              <w:t xml:space="preserve">        при разборочно-сборочных работах и каким образом все технологиче-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 w:rsidRPr="00E73F58">
              <w:rPr>
                <w:rFonts w:ascii="Times New Roman" w:hAnsi="Times New Roman" w:cs="Times New Roman"/>
                <w:b/>
              </w:rPr>
              <w:t xml:space="preserve">        ское оснащение должно располагаться на рабочем месте?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E73F58">
              <w:rPr>
                <w:rFonts w:ascii="Times New Roman" w:hAnsi="Times New Roman" w:cs="Times New Roman"/>
                <w:b/>
              </w:rPr>
              <w:t xml:space="preserve"> 2. Назовите порядок и этапы проведения разборочно-сборочных работ при ремонте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 w:rsidRPr="00E73F58">
              <w:rPr>
                <w:rFonts w:ascii="Times New Roman" w:hAnsi="Times New Roman" w:cs="Times New Roman"/>
                <w:b/>
              </w:rPr>
              <w:t xml:space="preserve">        узла и их последовательность.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E73F58">
              <w:rPr>
                <w:rFonts w:ascii="Times New Roman" w:hAnsi="Times New Roman" w:cs="Times New Roman"/>
                <w:b/>
              </w:rPr>
              <w:t xml:space="preserve"> 3. Какие общие требования должны соблюдаться при выполнении разбо-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 w:rsidRPr="00E73F58">
              <w:rPr>
                <w:rFonts w:ascii="Times New Roman" w:hAnsi="Times New Roman" w:cs="Times New Roman"/>
                <w:b/>
              </w:rPr>
              <w:t xml:space="preserve">        рочно-сборочных работ?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E73F5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4.</w:t>
            </w:r>
            <w:r w:rsidRPr="00E73F58">
              <w:rPr>
                <w:rFonts w:ascii="Times New Roman" w:hAnsi="Times New Roman" w:cs="Times New Roman"/>
                <w:b/>
              </w:rPr>
              <w:t xml:space="preserve"> Какова доля разборочно-сборочных работ в общей трудоемкости ремон­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  <w:b/>
              </w:rPr>
            </w:pPr>
            <w:r w:rsidRPr="00E73F58">
              <w:rPr>
                <w:rFonts w:ascii="Times New Roman" w:hAnsi="Times New Roman" w:cs="Times New Roman"/>
                <w:b/>
              </w:rPr>
              <w:t xml:space="preserve">        та автомобиля?</w:t>
            </w:r>
          </w:p>
          <w:p w:rsidR="001130E8" w:rsidRPr="00E73F58" w:rsidRDefault="001130E8" w:rsidP="00E73F58">
            <w:pPr>
              <w:rPr>
                <w:rFonts w:ascii="Times New Roman" w:hAnsi="Times New Roman" w:cs="Times New Roman"/>
              </w:rPr>
            </w:pPr>
          </w:p>
          <w:p w:rsidR="001130E8" w:rsidRPr="00E73F58" w:rsidRDefault="001130E8" w:rsidP="0083156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1130E8" w:rsidRPr="00E73F58" w:rsidRDefault="001130E8" w:rsidP="0083156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1130E8" w:rsidRPr="00E73F58" w:rsidRDefault="001130E8" w:rsidP="00CC562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3F58">
              <w:rPr>
                <w:rFonts w:ascii="Times New Roman" w:hAnsi="Times New Roman" w:cs="Times New Roman"/>
              </w:rPr>
              <w:t xml:space="preserve">. </w:t>
            </w:r>
          </w:p>
          <w:p w:rsidR="001130E8" w:rsidRPr="00E73F58" w:rsidRDefault="001130E8" w:rsidP="00B47A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130E8" w:rsidRPr="00E73F58" w:rsidRDefault="001130E8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3F58">
              <w:rPr>
                <w:rFonts w:ascii="Times New Roman" w:hAnsi="Times New Roman" w:cs="Times New Roman"/>
              </w:rPr>
              <w:t xml:space="preserve">  </w:t>
            </w:r>
          </w:p>
          <w:p w:rsidR="001130E8" w:rsidRPr="00E73F58" w:rsidRDefault="001130E8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130E8" w:rsidRPr="00E73F58" w:rsidRDefault="001130E8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1130E8" w:rsidRPr="00E73F58" w:rsidRDefault="001130E8" w:rsidP="00741936">
            <w:pPr>
              <w:pStyle w:val="ListParagraph"/>
              <w:ind w:left="29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80" w:type="dxa"/>
          </w:tcPr>
          <w:p w:rsidR="001130E8" w:rsidRPr="00E73F58" w:rsidRDefault="001130E8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 xml:space="preserve">   1.Ремонт автомобилей практикум</w:t>
            </w:r>
          </w:p>
          <w:p w:rsidR="001130E8" w:rsidRPr="00E73F58" w:rsidRDefault="001130E8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 xml:space="preserve"> В.М. Виноградов. 2021г.  </w:t>
            </w:r>
          </w:p>
          <w:p w:rsidR="001130E8" w:rsidRPr="00E73F58" w:rsidRDefault="001130E8" w:rsidP="0074193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E73F58">
              <w:rPr>
                <w:rFonts w:ascii="Times New Roman" w:hAnsi="Times New Roman" w:cs="Times New Roman"/>
                <w:lang w:val="en-US" w:eastAsia="en-US"/>
              </w:rPr>
              <w:t>BOOK</w:t>
            </w:r>
            <w:r w:rsidRPr="00E73F58">
              <w:rPr>
                <w:rFonts w:ascii="Times New Roman" w:hAnsi="Times New Roman" w:cs="Times New Roman"/>
                <w:lang w:eastAsia="en-US"/>
              </w:rPr>
              <w:t>.</w:t>
            </w:r>
            <w:r w:rsidRPr="00E73F58">
              <w:rPr>
                <w:rFonts w:ascii="Times New Roman" w:hAnsi="Times New Roman" w:cs="Times New Roman"/>
                <w:lang w:val="en-US" w:eastAsia="en-US"/>
              </w:rPr>
              <w:t>RU</w:t>
            </w:r>
            <w:r w:rsidRPr="00E73F58">
              <w:rPr>
                <w:rFonts w:ascii="Times New Roman" w:hAnsi="Times New Roman" w:cs="Times New Roman"/>
                <w:lang w:eastAsia="en-US"/>
              </w:rPr>
              <w:t xml:space="preserve"> &lt;</w:t>
            </w:r>
            <w:r w:rsidRPr="00E73F58">
              <w:rPr>
                <w:rFonts w:ascii="Times New Roman" w:hAnsi="Times New Roman" w:cs="Times New Roman"/>
                <w:lang w:val="en-US" w:eastAsia="en-US"/>
              </w:rPr>
              <w:t>noreply</w:t>
            </w:r>
            <w:r w:rsidRPr="00E73F58">
              <w:rPr>
                <w:rFonts w:ascii="Times New Roman" w:hAnsi="Times New Roman" w:cs="Times New Roman"/>
                <w:lang w:eastAsia="en-US"/>
              </w:rPr>
              <w:t>@</w:t>
            </w:r>
            <w:r w:rsidRPr="00E73F58">
              <w:rPr>
                <w:rFonts w:ascii="Times New Roman" w:hAnsi="Times New Roman" w:cs="Times New Roman"/>
                <w:lang w:val="en-US" w:eastAsia="en-US"/>
              </w:rPr>
              <w:t>book</w:t>
            </w:r>
            <w:r w:rsidRPr="00E73F58">
              <w:rPr>
                <w:rFonts w:ascii="Times New Roman" w:hAnsi="Times New Roman" w:cs="Times New Roman"/>
                <w:lang w:eastAsia="en-US"/>
              </w:rPr>
              <w:t>.</w:t>
            </w:r>
            <w:r w:rsidRPr="00E73F58">
              <w:rPr>
                <w:rFonts w:ascii="Times New Roman" w:hAnsi="Times New Roman" w:cs="Times New Roman"/>
                <w:lang w:val="en-US" w:eastAsia="en-US"/>
              </w:rPr>
              <w:t>ru</w:t>
            </w:r>
            <w:r w:rsidRPr="00E73F58">
              <w:rPr>
                <w:rFonts w:ascii="Times New Roman" w:hAnsi="Times New Roman" w:cs="Times New Roman"/>
                <w:lang w:eastAsia="en-US"/>
              </w:rPr>
              <w:t xml:space="preserve">&gt;    </w:t>
            </w:r>
          </w:p>
          <w:p w:rsidR="001130E8" w:rsidRDefault="001130E8" w:rsidP="0074193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>3. Интернет ресурсы.</w:t>
            </w:r>
          </w:p>
          <w:p w:rsidR="001130E8" w:rsidRPr="00E73F58" w:rsidRDefault="001130E8" w:rsidP="0074193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Лабораторное занятие.</w:t>
            </w:r>
          </w:p>
          <w:p w:rsidR="001130E8" w:rsidRPr="00E73F58" w:rsidRDefault="001130E8" w:rsidP="00741936">
            <w:pPr>
              <w:ind w:firstLine="90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00" w:type="dxa"/>
          </w:tcPr>
          <w:p w:rsidR="001130E8" w:rsidRPr="00E73F58" w:rsidRDefault="001130E8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 xml:space="preserve">    В тетради по МДК01.02. ТО и ремонт автомобилей   </w:t>
            </w:r>
          </w:p>
          <w:p w:rsidR="001130E8" w:rsidRPr="00E73F58" w:rsidRDefault="001130E8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 xml:space="preserve"> письменно записать тему занятия и ответить письменно на рассматриваемые вопросы.</w:t>
            </w:r>
          </w:p>
          <w:p w:rsidR="001130E8" w:rsidRPr="00E73F58" w:rsidRDefault="001130E8" w:rsidP="00B36A41">
            <w:pPr>
              <w:rPr>
                <w:rFonts w:ascii="Times New Roman" w:hAnsi="Times New Roman" w:cs="Times New Roman"/>
                <w:lang w:eastAsia="en-US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r w:rsidRPr="00E73F58">
              <w:rPr>
                <w:rFonts w:ascii="Times New Roman" w:hAnsi="Times New Roman" w:cs="Times New Roman"/>
                <w:color w:val="FF6600"/>
                <w:lang w:eastAsia="en-US"/>
              </w:rPr>
              <w:t>vpmalahov@mail.ru.</w:t>
            </w:r>
          </w:p>
          <w:p w:rsidR="001130E8" w:rsidRPr="00E73F58" w:rsidRDefault="001130E8" w:rsidP="00B36A41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73F58">
              <w:rPr>
                <w:rFonts w:ascii="Times New Roman" w:hAnsi="Times New Roman" w:cs="Times New Roman"/>
                <w:b/>
                <w:color w:val="C0504D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1130E8" w:rsidRPr="00E73F58" w:rsidRDefault="001130E8" w:rsidP="00270D82">
            <w:pPr>
              <w:rPr>
                <w:rFonts w:ascii="Times New Roman" w:hAnsi="Times New Roman" w:cs="Times New Roman"/>
                <w:lang w:eastAsia="en-US"/>
              </w:rPr>
            </w:pPr>
            <w:r w:rsidRPr="00E73F58">
              <w:rPr>
                <w:rFonts w:ascii="Times New Roman" w:hAnsi="Times New Roman" w:cs="Times New Roman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1130E8" w:rsidRPr="00270D82" w:rsidRDefault="001130E8">
      <w:pPr>
        <w:rPr>
          <w:sz w:val="28"/>
          <w:szCs w:val="28"/>
        </w:rPr>
      </w:pPr>
    </w:p>
    <w:sectPr w:rsidR="001130E8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2680516"/>
    <w:multiLevelType w:val="hybridMultilevel"/>
    <w:tmpl w:val="A9C80E64"/>
    <w:lvl w:ilvl="0" w:tplc="8BD62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2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6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83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6D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EC3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5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E4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6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5A706F1"/>
    <w:multiLevelType w:val="hybridMultilevel"/>
    <w:tmpl w:val="D5DAB66A"/>
    <w:lvl w:ilvl="0" w:tplc="9294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9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24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41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87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303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6F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E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153415"/>
    <w:multiLevelType w:val="hybridMultilevel"/>
    <w:tmpl w:val="75EC78C0"/>
    <w:lvl w:ilvl="0" w:tplc="9EEC4DBC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7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6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437A1"/>
    <w:rsid w:val="0005362D"/>
    <w:rsid w:val="00086368"/>
    <w:rsid w:val="000B084F"/>
    <w:rsid w:val="0010344D"/>
    <w:rsid w:val="001130E8"/>
    <w:rsid w:val="001B743B"/>
    <w:rsid w:val="001D5AD0"/>
    <w:rsid w:val="001D6D86"/>
    <w:rsid w:val="001E3C26"/>
    <w:rsid w:val="00250B78"/>
    <w:rsid w:val="00254BBF"/>
    <w:rsid w:val="00270D82"/>
    <w:rsid w:val="00276D11"/>
    <w:rsid w:val="0028352B"/>
    <w:rsid w:val="002C402E"/>
    <w:rsid w:val="002D72F1"/>
    <w:rsid w:val="002F2015"/>
    <w:rsid w:val="002F3557"/>
    <w:rsid w:val="00330764"/>
    <w:rsid w:val="00344197"/>
    <w:rsid w:val="003B6099"/>
    <w:rsid w:val="003F3764"/>
    <w:rsid w:val="0043537C"/>
    <w:rsid w:val="0047722B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6F577A"/>
    <w:rsid w:val="00721F88"/>
    <w:rsid w:val="00741936"/>
    <w:rsid w:val="007566F4"/>
    <w:rsid w:val="007A0C2A"/>
    <w:rsid w:val="007E7692"/>
    <w:rsid w:val="0083156B"/>
    <w:rsid w:val="00862075"/>
    <w:rsid w:val="008E5141"/>
    <w:rsid w:val="00935192"/>
    <w:rsid w:val="009768D3"/>
    <w:rsid w:val="00A1274A"/>
    <w:rsid w:val="00A34250"/>
    <w:rsid w:val="00A47A26"/>
    <w:rsid w:val="00AD5BCD"/>
    <w:rsid w:val="00B115C0"/>
    <w:rsid w:val="00B36A41"/>
    <w:rsid w:val="00B47ADF"/>
    <w:rsid w:val="00B82832"/>
    <w:rsid w:val="00B91230"/>
    <w:rsid w:val="00BD667A"/>
    <w:rsid w:val="00C3102B"/>
    <w:rsid w:val="00C428FF"/>
    <w:rsid w:val="00C7386B"/>
    <w:rsid w:val="00CA6831"/>
    <w:rsid w:val="00CB434A"/>
    <w:rsid w:val="00CC562C"/>
    <w:rsid w:val="00D1578F"/>
    <w:rsid w:val="00D43AB3"/>
    <w:rsid w:val="00D44413"/>
    <w:rsid w:val="00D854FA"/>
    <w:rsid w:val="00D87100"/>
    <w:rsid w:val="00DC4B58"/>
    <w:rsid w:val="00DE4953"/>
    <w:rsid w:val="00E01196"/>
    <w:rsid w:val="00E5561A"/>
    <w:rsid w:val="00E73F58"/>
    <w:rsid w:val="00EA249C"/>
    <w:rsid w:val="00F75399"/>
    <w:rsid w:val="00FB631C"/>
    <w:rsid w:val="00FC0248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283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0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0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0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0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2</Pages>
  <Words>222</Words>
  <Characters>1267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18</cp:revision>
  <dcterms:created xsi:type="dcterms:W3CDTF">2020-10-16T17:04:00Z</dcterms:created>
  <dcterms:modified xsi:type="dcterms:W3CDTF">2020-11-08T16:42:00Z</dcterms:modified>
</cp:coreProperties>
</file>