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7020"/>
        <w:gridCol w:w="5580"/>
        <w:gridCol w:w="8100"/>
      </w:tblGrid>
      <w:tr w:rsidR="00B407F3" w:rsidRPr="00FF79DA" w:rsidTr="00E73F58">
        <w:tc>
          <w:tcPr>
            <w:tcW w:w="1701" w:type="dxa"/>
          </w:tcPr>
          <w:p w:rsidR="00B407F3" w:rsidRPr="00E73F58" w:rsidRDefault="00B407F3" w:rsidP="002F2015">
            <w:pPr>
              <w:pStyle w:val="Heading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МДК 01.02</w:t>
            </w:r>
          </w:p>
          <w:p w:rsidR="00B407F3" w:rsidRPr="00E73F58" w:rsidRDefault="00B407F3" w:rsidP="002F2015">
            <w:pPr>
              <w:pStyle w:val="Heading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 и ремонт автомобильного транспорта</w:t>
            </w:r>
          </w:p>
          <w:p w:rsidR="00B407F3" w:rsidRPr="00E73F58" w:rsidRDefault="00B407F3" w:rsidP="002F2015">
            <w:pPr>
              <w:pStyle w:val="Heading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3" w:type="dxa"/>
          </w:tcPr>
          <w:p w:rsidR="00B407F3" w:rsidRPr="00E73F58" w:rsidRDefault="00B407F3" w:rsidP="002F2015">
            <w:pPr>
              <w:pStyle w:val="Heading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20" w:type="dxa"/>
          </w:tcPr>
          <w:p w:rsidR="00B407F3" w:rsidRPr="00E73F58" w:rsidRDefault="00B407F3" w:rsidP="002F2015">
            <w:pPr>
              <w:pStyle w:val="Heading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Рассматриваемые вопросы.</w:t>
            </w:r>
          </w:p>
          <w:p w:rsidR="00B407F3" w:rsidRPr="00E73F58" w:rsidRDefault="00B407F3" w:rsidP="002F2015">
            <w:pPr>
              <w:pStyle w:val="Heading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F58">
              <w:rPr>
                <w:rFonts w:ascii="Times New Roman" w:hAnsi="Times New Roman" w:cs="Times New Roman"/>
                <w:color w:val="C0504D"/>
                <w:sz w:val="24"/>
                <w:szCs w:val="24"/>
                <w:lang w:eastAsia="en-US"/>
              </w:rPr>
              <w:t>В названии файла указать: Дату выдачи задания.  Тему и  свою Фамилию И.О. (Оформлять письменно в тетради.)</w:t>
            </w:r>
          </w:p>
        </w:tc>
        <w:tc>
          <w:tcPr>
            <w:tcW w:w="5580" w:type="dxa"/>
          </w:tcPr>
          <w:p w:rsidR="00B407F3" w:rsidRPr="00E73F58" w:rsidRDefault="00B407F3" w:rsidP="002F2015">
            <w:pPr>
              <w:pStyle w:val="Heading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B407F3" w:rsidRPr="00E73F58" w:rsidRDefault="00B407F3" w:rsidP="002F2015">
            <w:pPr>
              <w:pStyle w:val="Heading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отчета</w:t>
            </w:r>
          </w:p>
        </w:tc>
      </w:tr>
      <w:tr w:rsidR="00B407F3" w:rsidRPr="008A6F75" w:rsidTr="00E73F58">
        <w:tc>
          <w:tcPr>
            <w:tcW w:w="1701" w:type="dxa"/>
          </w:tcPr>
          <w:p w:rsidR="00B407F3" w:rsidRPr="008A6F75" w:rsidRDefault="00B407F3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2 пары.</w:t>
            </w:r>
          </w:p>
          <w:p w:rsidR="00B407F3" w:rsidRPr="008A6F75" w:rsidRDefault="00B407F3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11.11.2020г.</w:t>
            </w:r>
          </w:p>
          <w:p w:rsidR="00B407F3" w:rsidRPr="008A6F75" w:rsidRDefault="00B407F3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B407F3" w:rsidRPr="008A6F75" w:rsidRDefault="00B407F3" w:rsidP="00E7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работа. </w:t>
            </w:r>
          </w:p>
          <w:p w:rsidR="00B407F3" w:rsidRPr="008A6F75" w:rsidRDefault="00B407F3" w:rsidP="008A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A6F7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ДИАГНОСТИРОВАНИЕ И ТЕХНИЧЕСКОЕ ОБСЛУЖИВАНИЕ СЦЕПЛЕНИЯ И КАРДАННЫХ ПЕРЕДАЧ</w:t>
            </w:r>
          </w:p>
          <w:p w:rsidR="00B407F3" w:rsidRPr="008A6F75" w:rsidRDefault="00B407F3" w:rsidP="0083156B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B407F3" w:rsidRPr="008A6F75" w:rsidRDefault="00B407F3" w:rsidP="00CC562C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B407F3" w:rsidRPr="008A6F75" w:rsidRDefault="00B407F3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B407F3" w:rsidRPr="008A6F75" w:rsidRDefault="00B407F3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A6F7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</w:t>
            </w:r>
          </w:p>
        </w:tc>
        <w:tc>
          <w:tcPr>
            <w:tcW w:w="7020" w:type="dxa"/>
          </w:tcPr>
          <w:p w:rsidR="00B407F3" w:rsidRPr="008A6F75" w:rsidRDefault="00B407F3" w:rsidP="008A6F7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19"/>
              </w:tabs>
              <w:ind w:hanging="282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6F75">
              <w:rPr>
                <w:rFonts w:ascii="Times New Roman" w:hAnsi="Times New Roman" w:cs="Times New Roman"/>
                <w:sz w:val="28"/>
                <w:szCs w:val="28"/>
              </w:rPr>
              <w:t>тема и цель</w:t>
            </w:r>
            <w:r w:rsidRPr="008A6F7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A6F75">
              <w:rPr>
                <w:rFonts w:ascii="Times New Roman" w:hAnsi="Times New Roman" w:cs="Times New Roman"/>
                <w:sz w:val="28"/>
                <w:szCs w:val="28"/>
              </w:rPr>
              <w:t>работы;</w:t>
            </w:r>
          </w:p>
          <w:p w:rsidR="00B407F3" w:rsidRPr="008A6F75" w:rsidRDefault="00B407F3" w:rsidP="008A6F7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56"/>
              </w:tabs>
              <w:spacing w:line="230" w:lineRule="exact"/>
              <w:ind w:left="755" w:hanging="36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F7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основные неисправности сцепления </w:t>
            </w:r>
            <w:r w:rsidRPr="008A6F7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A6F7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карданных передач</w:t>
            </w:r>
            <w:r w:rsidRPr="008A6F75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A6F7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автомобилей;</w:t>
            </w:r>
          </w:p>
          <w:p w:rsidR="00B407F3" w:rsidRPr="008A6F75" w:rsidRDefault="00B407F3" w:rsidP="008A6F7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19"/>
              </w:tabs>
              <w:ind w:right="116" w:hanging="28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</w:rPr>
              <w:t>основные методы контроля и диагностирования, оборудование и приборы для их проведения,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уемые при проведении ТО сцеп</w:t>
            </w:r>
            <w:r w:rsidRPr="008A6F75">
              <w:rPr>
                <w:rFonts w:ascii="Times New Roman" w:hAnsi="Times New Roman" w:cs="Times New Roman"/>
                <w:sz w:val="28"/>
                <w:szCs w:val="28"/>
              </w:rPr>
              <w:t>ления и карданных</w:t>
            </w:r>
            <w:r w:rsidRPr="008A6F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A6F75">
              <w:rPr>
                <w:rFonts w:ascii="Times New Roman" w:hAnsi="Times New Roman" w:cs="Times New Roman"/>
                <w:sz w:val="28"/>
                <w:szCs w:val="28"/>
              </w:rPr>
              <w:t>передач;</w:t>
            </w:r>
          </w:p>
          <w:p w:rsidR="00B407F3" w:rsidRPr="008A6F75" w:rsidRDefault="00B407F3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7F3" w:rsidRPr="008A6F75" w:rsidRDefault="00B407F3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</w:tcPr>
          <w:p w:rsidR="00B407F3" w:rsidRPr="008A6F75" w:rsidRDefault="00B407F3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 практикум</w:t>
            </w:r>
          </w:p>
          <w:p w:rsidR="00B407F3" w:rsidRPr="008A6F75" w:rsidRDefault="00B407F3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В.М. Виноградов. 2021г.  </w:t>
            </w:r>
          </w:p>
          <w:p w:rsidR="00B407F3" w:rsidRPr="008A6F75" w:rsidRDefault="00B407F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B407F3" w:rsidRPr="008A6F75" w:rsidRDefault="00B407F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B407F3" w:rsidRPr="008A6F75" w:rsidRDefault="00B407F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Лабораторное занятие.</w:t>
            </w:r>
          </w:p>
          <w:p w:rsidR="00B407F3" w:rsidRPr="008A6F75" w:rsidRDefault="00B407F3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B407F3" w:rsidRPr="008A6F75" w:rsidRDefault="00B407F3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7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Внимательно прочитайте и изучите лабораторную работу, которая прилагается. Ответ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ьте письменно на прилагаемые вопросы в</w:t>
            </w:r>
            <w:r w:rsidRPr="00E47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тетради по МД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К01.02. ТО и ремонт автомобилей.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B407F3" w:rsidRPr="008A6F75" w:rsidRDefault="00B407F3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407F3" w:rsidRPr="008A6F75" w:rsidRDefault="00B407F3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Выслать файл  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виде фотографии </w:t>
            </w: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на электронный адрес </w:t>
            </w:r>
            <w:r w:rsidRPr="008A6F75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vpmalahov@mail.ru.</w:t>
            </w:r>
          </w:p>
          <w:p w:rsidR="00B407F3" w:rsidRPr="008A6F75" w:rsidRDefault="00B407F3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6F75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B407F3" w:rsidRPr="008A6F75" w:rsidRDefault="00B407F3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B407F3" w:rsidRPr="00270D82" w:rsidRDefault="00B407F3">
      <w:pPr>
        <w:rPr>
          <w:sz w:val="28"/>
          <w:szCs w:val="28"/>
        </w:rPr>
      </w:pPr>
    </w:p>
    <w:sectPr w:rsidR="00B407F3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680516"/>
    <w:multiLevelType w:val="hybridMultilevel"/>
    <w:tmpl w:val="A9C80E64"/>
    <w:lvl w:ilvl="0" w:tplc="8BD6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1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D6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83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6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C3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0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E4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65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A706F1"/>
    <w:multiLevelType w:val="hybridMultilevel"/>
    <w:tmpl w:val="D5DAB66A"/>
    <w:lvl w:ilvl="0" w:tplc="9294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C9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2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41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87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03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6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EB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8F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153415"/>
    <w:multiLevelType w:val="hybridMultilevel"/>
    <w:tmpl w:val="75EC78C0"/>
    <w:lvl w:ilvl="0" w:tplc="9EEC4DBC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5E037497"/>
    <w:multiLevelType w:val="hybridMultilevel"/>
    <w:tmpl w:val="FFFFFFFF"/>
    <w:lvl w:ilvl="0" w:tplc="391C5202">
      <w:start w:val="1"/>
      <w:numFmt w:val="decimal"/>
      <w:lvlText w:val="%1)"/>
      <w:lvlJc w:val="left"/>
      <w:pPr>
        <w:ind w:left="677" w:hanging="424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CA01E7C">
      <w:start w:val="1"/>
      <w:numFmt w:val="bullet"/>
      <w:lvlText w:val="•"/>
      <w:lvlJc w:val="left"/>
      <w:pPr>
        <w:ind w:left="1304" w:hanging="424"/>
      </w:pPr>
      <w:rPr>
        <w:rFonts w:hint="default"/>
      </w:rPr>
    </w:lvl>
    <w:lvl w:ilvl="2" w:tplc="FEDA9540">
      <w:start w:val="1"/>
      <w:numFmt w:val="bullet"/>
      <w:lvlText w:val="•"/>
      <w:lvlJc w:val="left"/>
      <w:pPr>
        <w:ind w:left="1928" w:hanging="424"/>
      </w:pPr>
      <w:rPr>
        <w:rFonts w:hint="default"/>
      </w:rPr>
    </w:lvl>
    <w:lvl w:ilvl="3" w:tplc="4F6420AA">
      <w:start w:val="1"/>
      <w:numFmt w:val="bullet"/>
      <w:lvlText w:val="•"/>
      <w:lvlJc w:val="left"/>
      <w:pPr>
        <w:ind w:left="2552" w:hanging="424"/>
      </w:pPr>
      <w:rPr>
        <w:rFonts w:hint="default"/>
      </w:rPr>
    </w:lvl>
    <w:lvl w:ilvl="4" w:tplc="5EA09BF8">
      <w:start w:val="1"/>
      <w:numFmt w:val="bullet"/>
      <w:lvlText w:val="•"/>
      <w:lvlJc w:val="left"/>
      <w:pPr>
        <w:ind w:left="3176" w:hanging="424"/>
      </w:pPr>
      <w:rPr>
        <w:rFonts w:hint="default"/>
      </w:rPr>
    </w:lvl>
    <w:lvl w:ilvl="5" w:tplc="08668F1E">
      <w:start w:val="1"/>
      <w:numFmt w:val="bullet"/>
      <w:lvlText w:val="•"/>
      <w:lvlJc w:val="left"/>
      <w:pPr>
        <w:ind w:left="3800" w:hanging="424"/>
      </w:pPr>
      <w:rPr>
        <w:rFonts w:hint="default"/>
      </w:rPr>
    </w:lvl>
    <w:lvl w:ilvl="6" w:tplc="0BAE70EE">
      <w:start w:val="1"/>
      <w:numFmt w:val="bullet"/>
      <w:lvlText w:val="•"/>
      <w:lvlJc w:val="left"/>
      <w:pPr>
        <w:ind w:left="4424" w:hanging="424"/>
      </w:pPr>
      <w:rPr>
        <w:rFonts w:hint="default"/>
      </w:rPr>
    </w:lvl>
    <w:lvl w:ilvl="7" w:tplc="B4FEE180">
      <w:start w:val="1"/>
      <w:numFmt w:val="bullet"/>
      <w:lvlText w:val="•"/>
      <w:lvlJc w:val="left"/>
      <w:pPr>
        <w:ind w:left="5048" w:hanging="424"/>
      </w:pPr>
      <w:rPr>
        <w:rFonts w:hint="default"/>
      </w:rPr>
    </w:lvl>
    <w:lvl w:ilvl="8" w:tplc="9902856E">
      <w:start w:val="1"/>
      <w:numFmt w:val="bullet"/>
      <w:lvlText w:val="•"/>
      <w:lvlJc w:val="left"/>
      <w:pPr>
        <w:ind w:left="5672" w:hanging="424"/>
      </w:pPr>
      <w:rPr>
        <w:rFonts w:hint="default"/>
      </w:rPr>
    </w:lvl>
  </w:abstractNum>
  <w:abstractNum w:abstractNumId="19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16"/>
  </w:num>
  <w:num w:numId="17">
    <w:abstractNumId w:val="12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12ACB"/>
    <w:rsid w:val="000437A1"/>
    <w:rsid w:val="0005362D"/>
    <w:rsid w:val="00086368"/>
    <w:rsid w:val="000B084F"/>
    <w:rsid w:val="0010344D"/>
    <w:rsid w:val="001130E8"/>
    <w:rsid w:val="001B743B"/>
    <w:rsid w:val="001D5AD0"/>
    <w:rsid w:val="001D6D86"/>
    <w:rsid w:val="001E3C26"/>
    <w:rsid w:val="00250B78"/>
    <w:rsid w:val="00254BBF"/>
    <w:rsid w:val="00270D82"/>
    <w:rsid w:val="00276D11"/>
    <w:rsid w:val="0028352B"/>
    <w:rsid w:val="002C402E"/>
    <w:rsid w:val="002D72F1"/>
    <w:rsid w:val="002F2015"/>
    <w:rsid w:val="002F3557"/>
    <w:rsid w:val="00330764"/>
    <w:rsid w:val="00344197"/>
    <w:rsid w:val="003717CA"/>
    <w:rsid w:val="003B6099"/>
    <w:rsid w:val="003F3764"/>
    <w:rsid w:val="0043537C"/>
    <w:rsid w:val="0047722B"/>
    <w:rsid w:val="004B15AA"/>
    <w:rsid w:val="004C41E9"/>
    <w:rsid w:val="004D6F93"/>
    <w:rsid w:val="004F13E1"/>
    <w:rsid w:val="004F15FA"/>
    <w:rsid w:val="004F3B54"/>
    <w:rsid w:val="00533ECF"/>
    <w:rsid w:val="005445D9"/>
    <w:rsid w:val="0057176E"/>
    <w:rsid w:val="005A43CF"/>
    <w:rsid w:val="00692184"/>
    <w:rsid w:val="006E7EA3"/>
    <w:rsid w:val="006F01C1"/>
    <w:rsid w:val="006F577A"/>
    <w:rsid w:val="00721F88"/>
    <w:rsid w:val="00741936"/>
    <w:rsid w:val="007566F4"/>
    <w:rsid w:val="007A0C2A"/>
    <w:rsid w:val="007E7692"/>
    <w:rsid w:val="0083156B"/>
    <w:rsid w:val="00862075"/>
    <w:rsid w:val="008A6F75"/>
    <w:rsid w:val="008E5141"/>
    <w:rsid w:val="00935192"/>
    <w:rsid w:val="009768D3"/>
    <w:rsid w:val="00A1274A"/>
    <w:rsid w:val="00A34250"/>
    <w:rsid w:val="00A47A26"/>
    <w:rsid w:val="00A73150"/>
    <w:rsid w:val="00AC3C87"/>
    <w:rsid w:val="00AD5BCD"/>
    <w:rsid w:val="00B115C0"/>
    <w:rsid w:val="00B30909"/>
    <w:rsid w:val="00B36A41"/>
    <w:rsid w:val="00B407F3"/>
    <w:rsid w:val="00B47ADF"/>
    <w:rsid w:val="00B82832"/>
    <w:rsid w:val="00B91230"/>
    <w:rsid w:val="00BB4ADF"/>
    <w:rsid w:val="00BD667A"/>
    <w:rsid w:val="00C16C1A"/>
    <w:rsid w:val="00C30B6A"/>
    <w:rsid w:val="00C3102B"/>
    <w:rsid w:val="00C428FF"/>
    <w:rsid w:val="00C7386B"/>
    <w:rsid w:val="00CA6831"/>
    <w:rsid w:val="00CB434A"/>
    <w:rsid w:val="00CC562C"/>
    <w:rsid w:val="00D1578F"/>
    <w:rsid w:val="00D43AB3"/>
    <w:rsid w:val="00D44413"/>
    <w:rsid w:val="00D854FA"/>
    <w:rsid w:val="00D87100"/>
    <w:rsid w:val="00DC4B58"/>
    <w:rsid w:val="00DE4953"/>
    <w:rsid w:val="00E01196"/>
    <w:rsid w:val="00E472C7"/>
    <w:rsid w:val="00E5561A"/>
    <w:rsid w:val="00E73F58"/>
    <w:rsid w:val="00EA249C"/>
    <w:rsid w:val="00F70036"/>
    <w:rsid w:val="00F75399"/>
    <w:rsid w:val="00FB631C"/>
    <w:rsid w:val="00FC0248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283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A6F75"/>
    <w:pPr>
      <w:widowControl w:val="0"/>
    </w:pPr>
    <w:rPr>
      <w:rFonts w:ascii="Times New Roman" w:eastAsia="MS Minngs" w:hAnsi="Times New Roman" w:cs="Times New Roman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3150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1</Pages>
  <Words>181</Words>
  <Characters>1034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21</cp:revision>
  <dcterms:created xsi:type="dcterms:W3CDTF">2020-10-16T17:04:00Z</dcterms:created>
  <dcterms:modified xsi:type="dcterms:W3CDTF">2020-11-10T17:20:00Z</dcterms:modified>
</cp:coreProperties>
</file>