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B47455" w:rsidRPr="00FF79DA" w:rsidTr="0010344D">
        <w:tc>
          <w:tcPr>
            <w:tcW w:w="1701" w:type="dxa"/>
          </w:tcPr>
          <w:p w:rsidR="00B47455" w:rsidRPr="00B47ADF" w:rsidRDefault="00B4745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B47455" w:rsidRPr="00B47ADF" w:rsidRDefault="00B4745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</w:t>
            </w:r>
          </w:p>
          <w:p w:rsidR="00B47455" w:rsidRPr="00B47ADF" w:rsidRDefault="00B4745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93" w:type="dxa"/>
          </w:tcPr>
          <w:p w:rsidR="00B47455" w:rsidRPr="00B47ADF" w:rsidRDefault="00B4745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B47455" w:rsidRPr="00B47ADF" w:rsidRDefault="00B4745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вопросы.</w:t>
            </w:r>
          </w:p>
          <w:p w:rsidR="00B47455" w:rsidRPr="0083156B" w:rsidRDefault="00B47455" w:rsidP="002F2015">
            <w:pPr>
              <w:pStyle w:val="Heading1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83156B">
              <w:rPr>
                <w:rFonts w:ascii="Times New Roman" w:hAnsi="Times New Roman" w:cs="Times New Roman"/>
                <w:color w:val="C0504D"/>
                <w:sz w:val="36"/>
                <w:szCs w:val="36"/>
                <w:lang w:eastAsia="en-US"/>
              </w:rPr>
              <w:t>В названии файла указать: Дату выдачи задания.  Тему и  свою Фамилию И.О.</w:t>
            </w:r>
            <w:r>
              <w:rPr>
                <w:rFonts w:ascii="Times New Roman" w:hAnsi="Times New Roman" w:cs="Times New Roman"/>
                <w:color w:val="C0504D"/>
                <w:sz w:val="36"/>
                <w:szCs w:val="36"/>
                <w:lang w:eastAsia="en-US"/>
              </w:rPr>
              <w:t xml:space="preserve"> (Оформлять письменно в тетради.)</w:t>
            </w:r>
          </w:p>
        </w:tc>
        <w:tc>
          <w:tcPr>
            <w:tcW w:w="6480" w:type="dxa"/>
          </w:tcPr>
          <w:p w:rsidR="00B47455" w:rsidRPr="00B47ADF" w:rsidRDefault="00B4745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B47455" w:rsidRPr="00B47ADF" w:rsidRDefault="00B47455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B47455" w:rsidRPr="00FF79DA" w:rsidTr="0010344D">
        <w:tc>
          <w:tcPr>
            <w:tcW w:w="1701" w:type="dxa"/>
          </w:tcPr>
          <w:p w:rsidR="00B47455" w:rsidRDefault="00B4745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2 пары.</w:t>
            </w:r>
          </w:p>
          <w:p w:rsidR="00B47455" w:rsidRDefault="00B4745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16.11.2020г.</w:t>
            </w:r>
          </w:p>
          <w:p w:rsidR="00B47455" w:rsidRDefault="00B4745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17.11.2020г.</w:t>
            </w:r>
          </w:p>
          <w:p w:rsidR="00B47455" w:rsidRPr="00B47ADF" w:rsidRDefault="00B4745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B47455" w:rsidRPr="0083156B" w:rsidRDefault="00B47455" w:rsidP="0083156B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B47455" w:rsidRPr="00CC562C" w:rsidRDefault="00B47455" w:rsidP="00CC562C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6394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Система питания инжекторных двигателей.</w:t>
            </w:r>
          </w:p>
          <w:p w:rsidR="00B47455" w:rsidRPr="00B47ADF" w:rsidRDefault="00B47455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B47455" w:rsidRPr="00B47ADF" w:rsidRDefault="00B47455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B47455" w:rsidRPr="00B47ADF" w:rsidRDefault="00B47455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455" w:rsidRPr="00B63945" w:rsidRDefault="00B47455" w:rsidP="00B6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5">
              <w:rPr>
                <w:rFonts w:ascii="Times New Roman" w:hAnsi="Times New Roman" w:cs="Times New Roman"/>
                <w:sz w:val="28"/>
                <w:szCs w:val="28"/>
              </w:rPr>
              <w:t>1. Типы инжекторных систем</w:t>
            </w:r>
          </w:p>
          <w:p w:rsidR="00B47455" w:rsidRPr="0083156B" w:rsidRDefault="00B47455" w:rsidP="00B6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5">
              <w:rPr>
                <w:rFonts w:ascii="Times New Roman" w:hAnsi="Times New Roman" w:cs="Times New Roman"/>
                <w:sz w:val="28"/>
                <w:szCs w:val="28"/>
              </w:rPr>
              <w:t>2. Неисправности системы питания инжекторного двигателя</w:t>
            </w:r>
          </w:p>
          <w:p w:rsidR="00B47455" w:rsidRPr="0083156B" w:rsidRDefault="00B47455" w:rsidP="0083156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55" w:rsidRPr="0083156B" w:rsidRDefault="00B47455" w:rsidP="0083156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55" w:rsidRPr="00CC562C" w:rsidRDefault="00B47455" w:rsidP="00CC56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47455" w:rsidRPr="00B47ADF" w:rsidRDefault="00B47455" w:rsidP="00B47A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55" w:rsidRPr="00B47ADF" w:rsidRDefault="00B47455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47455" w:rsidRPr="00B47ADF" w:rsidRDefault="00B47455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7455" w:rsidRPr="00B47ADF" w:rsidRDefault="00B47455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47455" w:rsidRPr="00B47ADF" w:rsidRDefault="00B47455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B47455" w:rsidRPr="00B47ADF" w:rsidRDefault="00B47455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B47455" w:rsidRPr="00B47ADF" w:rsidRDefault="00B47455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B47455" w:rsidRPr="00B47ADF" w:rsidRDefault="00B47455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B47455" w:rsidRPr="00B47ADF" w:rsidRDefault="00B47455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B47455" w:rsidRPr="00B47ADF" w:rsidRDefault="00B47455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B47455" w:rsidRPr="00B47ADF" w:rsidRDefault="00B47455" w:rsidP="00B63945">
            <w:pPr>
              <w:pStyle w:val="ListParagraph1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тетради по МДК01.02. ТО и ремонт автомобилей   </w:t>
            </w:r>
          </w:p>
          <w:p w:rsidR="00B47455" w:rsidRPr="00B47ADF" w:rsidRDefault="00B47455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рассматриваемые вопросы.</w:t>
            </w:r>
          </w:p>
          <w:p w:rsidR="00B47455" w:rsidRPr="00B47ADF" w:rsidRDefault="00B47455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r w:rsidRPr="00B47ADF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B47455" w:rsidRPr="00B47ADF" w:rsidRDefault="00B47455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7ADF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B47455" w:rsidRPr="00B47ADF" w:rsidRDefault="00B47455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B47455" w:rsidRPr="00270D82" w:rsidRDefault="00B47455">
      <w:pPr>
        <w:rPr>
          <w:sz w:val="28"/>
          <w:szCs w:val="28"/>
        </w:rPr>
      </w:pPr>
    </w:p>
    <w:sectPr w:rsidR="00B47455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08A2"/>
    <w:multiLevelType w:val="hybridMultilevel"/>
    <w:tmpl w:val="E528BE60"/>
    <w:lvl w:ilvl="0" w:tplc="60D42B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2680516"/>
    <w:multiLevelType w:val="hybridMultilevel"/>
    <w:tmpl w:val="A9C80E64"/>
    <w:lvl w:ilvl="0" w:tplc="8BD6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6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6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C3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0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E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65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5A706F1"/>
    <w:multiLevelType w:val="hybridMultilevel"/>
    <w:tmpl w:val="D5DAB66A"/>
    <w:lvl w:ilvl="0" w:tplc="9294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C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2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87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03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6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EB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8F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153415"/>
    <w:multiLevelType w:val="hybridMultilevel"/>
    <w:tmpl w:val="75EC78C0"/>
    <w:lvl w:ilvl="0" w:tplc="9EEC4DBC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5D251C89"/>
    <w:multiLevelType w:val="hybridMultilevel"/>
    <w:tmpl w:val="E2B6F208"/>
    <w:lvl w:ilvl="0" w:tplc="DB026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0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7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EC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C3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E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88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C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2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14"/>
  </w:num>
  <w:num w:numId="16">
    <w:abstractNumId w:val="17"/>
  </w:num>
  <w:num w:numId="17">
    <w:abstractNumId w:val="13"/>
  </w:num>
  <w:num w:numId="18">
    <w:abstractNumId w:val="16"/>
  </w:num>
  <w:num w:numId="19">
    <w:abstractNumId w:val="12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437A1"/>
    <w:rsid w:val="0005362D"/>
    <w:rsid w:val="00086368"/>
    <w:rsid w:val="000B084F"/>
    <w:rsid w:val="0010344D"/>
    <w:rsid w:val="001B743B"/>
    <w:rsid w:val="001D5AD0"/>
    <w:rsid w:val="001D6D86"/>
    <w:rsid w:val="001E3C26"/>
    <w:rsid w:val="00250B78"/>
    <w:rsid w:val="00254BBF"/>
    <w:rsid w:val="00270D82"/>
    <w:rsid w:val="00276D11"/>
    <w:rsid w:val="0028352B"/>
    <w:rsid w:val="002C402E"/>
    <w:rsid w:val="002D72F1"/>
    <w:rsid w:val="002F2015"/>
    <w:rsid w:val="002F3557"/>
    <w:rsid w:val="00330764"/>
    <w:rsid w:val="00344197"/>
    <w:rsid w:val="003B6099"/>
    <w:rsid w:val="003F3764"/>
    <w:rsid w:val="0043537C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6F577A"/>
    <w:rsid w:val="00721F88"/>
    <w:rsid w:val="00741936"/>
    <w:rsid w:val="007566F4"/>
    <w:rsid w:val="007A0C2A"/>
    <w:rsid w:val="007E7692"/>
    <w:rsid w:val="0083156B"/>
    <w:rsid w:val="00845C48"/>
    <w:rsid w:val="00862075"/>
    <w:rsid w:val="008E5141"/>
    <w:rsid w:val="00935192"/>
    <w:rsid w:val="009768D3"/>
    <w:rsid w:val="00A1274A"/>
    <w:rsid w:val="00A34250"/>
    <w:rsid w:val="00A47A26"/>
    <w:rsid w:val="00AD5BCD"/>
    <w:rsid w:val="00B115C0"/>
    <w:rsid w:val="00B36A41"/>
    <w:rsid w:val="00B430D2"/>
    <w:rsid w:val="00B47455"/>
    <w:rsid w:val="00B47ADF"/>
    <w:rsid w:val="00B63945"/>
    <w:rsid w:val="00B82832"/>
    <w:rsid w:val="00B91230"/>
    <w:rsid w:val="00BD667A"/>
    <w:rsid w:val="00C3102B"/>
    <w:rsid w:val="00C428FF"/>
    <w:rsid w:val="00C7386B"/>
    <w:rsid w:val="00CA6831"/>
    <w:rsid w:val="00CB434A"/>
    <w:rsid w:val="00CC562C"/>
    <w:rsid w:val="00D1578F"/>
    <w:rsid w:val="00D43AB3"/>
    <w:rsid w:val="00D44413"/>
    <w:rsid w:val="00D854FA"/>
    <w:rsid w:val="00D87100"/>
    <w:rsid w:val="00DC4B58"/>
    <w:rsid w:val="00DE4953"/>
    <w:rsid w:val="00E5561A"/>
    <w:rsid w:val="00EA249C"/>
    <w:rsid w:val="00F75399"/>
    <w:rsid w:val="00FB631C"/>
    <w:rsid w:val="00FC0248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283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147</Words>
  <Characters>842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18</cp:revision>
  <dcterms:created xsi:type="dcterms:W3CDTF">2020-10-16T17:04:00Z</dcterms:created>
  <dcterms:modified xsi:type="dcterms:W3CDTF">2020-11-13T16:39:00Z</dcterms:modified>
</cp:coreProperties>
</file>